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5D" w:rsidRDefault="0048735D" w:rsidP="005262E8">
      <w:pPr>
        <w:widowControl w:val="0"/>
        <w:tabs>
          <w:tab w:val="left" w:pos="5676"/>
          <w:tab w:val="right" w:pos="14853"/>
        </w:tabs>
        <w:autoSpaceDE w:val="0"/>
        <w:autoSpaceDN w:val="0"/>
        <w:ind w:left="4248" w:firstLine="708"/>
        <w:jc w:val="right"/>
        <w:rPr>
          <w:sz w:val="20"/>
        </w:rPr>
      </w:pPr>
      <w:r>
        <w:rPr>
          <w:szCs w:val="28"/>
        </w:rPr>
        <w:t xml:space="preserve">                   </w:t>
      </w:r>
      <w:r w:rsidR="001F4AB0" w:rsidRPr="001F4AB0">
        <w:rPr>
          <w:szCs w:val="28"/>
        </w:rPr>
        <w:t xml:space="preserve"> </w:t>
      </w:r>
      <w:r w:rsidR="001F4AB0">
        <w:rPr>
          <w:sz w:val="20"/>
        </w:rPr>
        <w:t xml:space="preserve">                                                                 </w:t>
      </w:r>
      <w:r w:rsidR="005262E8">
        <w:rPr>
          <w:sz w:val="20"/>
        </w:rPr>
        <w:t xml:space="preserve">                             Утверждено</w:t>
      </w:r>
      <w:r w:rsidRPr="00F61D2A">
        <w:rPr>
          <w:sz w:val="20"/>
        </w:rPr>
        <w:t xml:space="preserve"> </w:t>
      </w:r>
    </w:p>
    <w:p w:rsidR="0048735D" w:rsidRDefault="005262E8" w:rsidP="005262E8">
      <w:pPr>
        <w:widowControl w:val="0"/>
        <w:tabs>
          <w:tab w:val="left" w:pos="5544"/>
          <w:tab w:val="right" w:pos="14853"/>
        </w:tabs>
        <w:autoSpaceDE w:val="0"/>
        <w:autoSpaceDN w:val="0"/>
        <w:ind w:left="4248" w:firstLine="708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</w:t>
      </w:r>
      <w:r w:rsidR="0048735D" w:rsidRPr="00F61D2A">
        <w:rPr>
          <w:sz w:val="20"/>
        </w:rPr>
        <w:t>приказом начальника управления по</w:t>
      </w:r>
    </w:p>
    <w:p w:rsidR="0048735D" w:rsidRPr="005262E8" w:rsidRDefault="005262E8" w:rsidP="005262E8">
      <w:pPr>
        <w:widowControl w:val="0"/>
        <w:autoSpaceDE w:val="0"/>
        <w:autoSpaceDN w:val="0"/>
        <w:ind w:left="4248" w:firstLine="708"/>
        <w:jc w:val="right"/>
        <w:rPr>
          <w:sz w:val="20"/>
        </w:rPr>
      </w:pPr>
      <w:r>
        <w:rPr>
          <w:sz w:val="20"/>
        </w:rPr>
        <w:t xml:space="preserve">   </w:t>
      </w:r>
      <w:r w:rsidR="0048735D" w:rsidRPr="00F61D2A">
        <w:rPr>
          <w:sz w:val="20"/>
        </w:rPr>
        <w:t xml:space="preserve"> физической культуре, спорту и молодежной</w:t>
      </w:r>
      <w:r>
        <w:rPr>
          <w:sz w:val="20"/>
        </w:rPr>
        <w:t xml:space="preserve">                                                                                                                            </w:t>
      </w:r>
      <w:r w:rsidR="0048735D" w:rsidRPr="00F61D2A">
        <w:rPr>
          <w:sz w:val="20"/>
        </w:rPr>
        <w:t xml:space="preserve">политике администрации </w:t>
      </w:r>
      <w:r w:rsidR="0048735D">
        <w:rPr>
          <w:sz w:val="20"/>
        </w:rPr>
        <w:t>Лысьвенского                                                                                                                                                     городского округа</w:t>
      </w:r>
    </w:p>
    <w:p w:rsidR="00E12C9F" w:rsidRPr="00F61D2A" w:rsidRDefault="00E12C9F" w:rsidP="0048735D">
      <w:pPr>
        <w:widowControl w:val="0"/>
        <w:autoSpaceDE w:val="0"/>
        <w:autoSpaceDN w:val="0"/>
        <w:ind w:left="4248" w:firstLine="708"/>
        <w:jc w:val="right"/>
        <w:rPr>
          <w:sz w:val="20"/>
        </w:rPr>
      </w:pPr>
    </w:p>
    <w:p w:rsidR="00E12C9F" w:rsidRDefault="00D44AF0" w:rsidP="00AC694D">
      <w:pPr>
        <w:widowControl w:val="0"/>
        <w:autoSpaceDE w:val="0"/>
        <w:autoSpaceDN w:val="0"/>
        <w:ind w:left="4248" w:firstLine="708"/>
        <w:rPr>
          <w:b/>
          <w:szCs w:val="28"/>
        </w:rPr>
      </w:pPr>
      <w:r>
        <w:rPr>
          <w:b/>
          <w:szCs w:val="28"/>
        </w:rPr>
        <w:t xml:space="preserve">        </w:t>
      </w:r>
    </w:p>
    <w:p w:rsidR="00390AAB" w:rsidRPr="00AA0FCD" w:rsidRDefault="00390AAB" w:rsidP="00AC694D">
      <w:pPr>
        <w:widowControl w:val="0"/>
        <w:autoSpaceDE w:val="0"/>
        <w:autoSpaceDN w:val="0"/>
        <w:ind w:left="4248" w:firstLine="708"/>
        <w:rPr>
          <w:b/>
          <w:szCs w:val="28"/>
        </w:rPr>
      </w:pPr>
      <w:r w:rsidRPr="001C05BB">
        <w:rPr>
          <w:b/>
          <w:szCs w:val="28"/>
        </w:rPr>
        <w:t xml:space="preserve">МУНИЦИПАЛЬНОЕ ЗАДАНИЕ № </w:t>
      </w:r>
      <w:r w:rsidR="006F1A09">
        <w:rPr>
          <w:b/>
          <w:szCs w:val="28"/>
        </w:rPr>
        <w:t>1</w:t>
      </w:r>
      <w:bookmarkStart w:id="0" w:name="_GoBack"/>
      <w:bookmarkEnd w:id="0"/>
    </w:p>
    <w:p w:rsidR="00390AAB" w:rsidRDefault="00390AAB" w:rsidP="00AC694D">
      <w:pPr>
        <w:widowControl w:val="0"/>
        <w:autoSpaceDE w:val="0"/>
        <w:autoSpaceDN w:val="0"/>
        <w:spacing w:after="120"/>
        <w:jc w:val="center"/>
        <w:rPr>
          <w:szCs w:val="28"/>
        </w:rPr>
      </w:pPr>
      <w:r w:rsidRPr="001C05BB">
        <w:rPr>
          <w:szCs w:val="28"/>
        </w:rPr>
        <w:t xml:space="preserve">на </w:t>
      </w:r>
      <w:r w:rsidR="00516AD7">
        <w:rPr>
          <w:szCs w:val="28"/>
        </w:rPr>
        <w:t>2024</w:t>
      </w:r>
      <w:r w:rsidRPr="001C05BB">
        <w:rPr>
          <w:szCs w:val="28"/>
        </w:rPr>
        <w:t xml:space="preserve"> год и на плановый период </w:t>
      </w:r>
      <w:r w:rsidR="00516AD7">
        <w:rPr>
          <w:szCs w:val="28"/>
        </w:rPr>
        <w:t>2025</w:t>
      </w:r>
      <w:r w:rsidRPr="001C05BB">
        <w:rPr>
          <w:szCs w:val="28"/>
        </w:rPr>
        <w:t xml:space="preserve"> и </w:t>
      </w:r>
      <w:r w:rsidR="00516AD7">
        <w:rPr>
          <w:szCs w:val="28"/>
        </w:rPr>
        <w:t>2026</w:t>
      </w:r>
      <w:r w:rsidRPr="001C05BB">
        <w:rPr>
          <w:szCs w:val="28"/>
        </w:rPr>
        <w:t xml:space="preserve"> годов</w:t>
      </w:r>
    </w:p>
    <w:tbl>
      <w:tblPr>
        <w:tblW w:w="14918" w:type="dxa"/>
        <w:tblInd w:w="108" w:type="dxa"/>
        <w:tblLook w:val="04A0" w:firstRow="1" w:lastRow="0" w:firstColumn="1" w:lastColumn="0" w:noHBand="0" w:noVBand="1"/>
      </w:tblPr>
      <w:tblGrid>
        <w:gridCol w:w="10734"/>
        <w:gridCol w:w="2406"/>
        <w:gridCol w:w="1778"/>
      </w:tblGrid>
      <w:tr w:rsidR="009D0590" w:rsidRPr="00892D47" w:rsidTr="005E54D7">
        <w:trPr>
          <w:trHeight w:val="264"/>
        </w:trPr>
        <w:tc>
          <w:tcPr>
            <w:tcW w:w="10734" w:type="dxa"/>
            <w:tcBorders>
              <w:bottom w:val="single" w:sz="4" w:space="0" w:color="000000"/>
            </w:tcBorders>
          </w:tcPr>
          <w:p w:rsidR="009D0590" w:rsidRPr="00542E3C" w:rsidRDefault="009D0590" w:rsidP="009D0590">
            <w:pPr>
              <w:widowControl w:val="0"/>
              <w:autoSpaceDE w:val="0"/>
              <w:autoSpaceDN w:val="0"/>
              <w:jc w:val="both"/>
              <w:rPr>
                <w:i/>
                <w:szCs w:val="28"/>
              </w:rPr>
            </w:pPr>
            <w:r w:rsidRPr="00542E3C">
              <w:rPr>
                <w:szCs w:val="28"/>
              </w:rPr>
              <w:t xml:space="preserve">Наименование муниципального учреждения          </w:t>
            </w:r>
            <w:r w:rsidRPr="00542E3C">
              <w:rPr>
                <w:i/>
                <w:szCs w:val="28"/>
              </w:rPr>
              <w:t xml:space="preserve">Муниципальное   бюджетное </w:t>
            </w:r>
          </w:p>
        </w:tc>
        <w:tc>
          <w:tcPr>
            <w:tcW w:w="2406" w:type="dxa"/>
            <w:tcBorders>
              <w:right w:val="single" w:sz="4" w:space="0" w:color="000000"/>
            </w:tcBorders>
          </w:tcPr>
          <w:p w:rsidR="009D0590" w:rsidRPr="00892D47" w:rsidRDefault="009D0590" w:rsidP="00892D47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  <w:r w:rsidRPr="00892D47">
              <w:rPr>
                <w:szCs w:val="28"/>
              </w:rPr>
              <w:t>Форма по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90" w:rsidRPr="00892D47" w:rsidRDefault="009D0590" w:rsidP="00892D47">
            <w:pPr>
              <w:widowControl w:val="0"/>
              <w:autoSpaceDE w:val="0"/>
              <w:autoSpaceDN w:val="0"/>
              <w:ind w:left="138" w:right="352"/>
              <w:jc w:val="center"/>
              <w:rPr>
                <w:szCs w:val="28"/>
              </w:rPr>
            </w:pPr>
            <w:r w:rsidRPr="00892D47">
              <w:rPr>
                <w:szCs w:val="28"/>
              </w:rPr>
              <w:t>Коды</w:t>
            </w:r>
          </w:p>
        </w:tc>
      </w:tr>
      <w:tr w:rsidR="009D0590" w:rsidRPr="00892D47" w:rsidTr="005E54D7">
        <w:tc>
          <w:tcPr>
            <w:tcW w:w="10734" w:type="dxa"/>
            <w:tcBorders>
              <w:top w:val="single" w:sz="4" w:space="0" w:color="000000"/>
              <w:bottom w:val="single" w:sz="4" w:space="0" w:color="000000"/>
            </w:tcBorders>
          </w:tcPr>
          <w:p w:rsidR="009D0590" w:rsidRPr="00542E3C" w:rsidRDefault="000B50CD" w:rsidP="007765DA">
            <w:pPr>
              <w:widowControl w:val="0"/>
              <w:autoSpaceDE w:val="0"/>
              <w:autoSpaceDN w:val="0"/>
              <w:jc w:val="both"/>
              <w:rPr>
                <w:i/>
                <w:szCs w:val="28"/>
              </w:rPr>
            </w:pPr>
            <w:r w:rsidRPr="00542E3C">
              <w:rPr>
                <w:i/>
                <w:szCs w:val="28"/>
              </w:rPr>
              <w:t>У</w:t>
            </w:r>
            <w:r w:rsidR="009D0590" w:rsidRPr="00542E3C">
              <w:rPr>
                <w:i/>
                <w:szCs w:val="28"/>
              </w:rPr>
              <w:t>чреждение</w:t>
            </w:r>
            <w:r>
              <w:rPr>
                <w:i/>
                <w:szCs w:val="28"/>
              </w:rPr>
              <w:t xml:space="preserve"> дополнительного образования</w:t>
            </w:r>
            <w:r w:rsidR="009D0590" w:rsidRPr="00542E3C">
              <w:rPr>
                <w:i/>
                <w:szCs w:val="28"/>
              </w:rPr>
              <w:t xml:space="preserve"> </w:t>
            </w:r>
            <w:r w:rsidR="007765DA" w:rsidRPr="00542E3C">
              <w:rPr>
                <w:i/>
                <w:szCs w:val="28"/>
              </w:rPr>
              <w:t>"Спортивная школа"</w:t>
            </w:r>
          </w:p>
        </w:tc>
        <w:tc>
          <w:tcPr>
            <w:tcW w:w="2406" w:type="dxa"/>
            <w:tcBorders>
              <w:right w:val="single" w:sz="4" w:space="0" w:color="000000"/>
            </w:tcBorders>
          </w:tcPr>
          <w:p w:rsidR="009D0590" w:rsidRPr="00892D47" w:rsidRDefault="009D0590" w:rsidP="00892D47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  <w:r w:rsidRPr="00892D47">
              <w:rPr>
                <w:szCs w:val="28"/>
              </w:rPr>
              <w:t>ОКУД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90" w:rsidRPr="00892D47" w:rsidRDefault="009D0590" w:rsidP="00892D47">
            <w:pPr>
              <w:widowControl w:val="0"/>
              <w:autoSpaceDE w:val="0"/>
              <w:autoSpaceDN w:val="0"/>
              <w:ind w:left="138" w:right="352"/>
              <w:jc w:val="center"/>
              <w:rPr>
                <w:szCs w:val="28"/>
              </w:rPr>
            </w:pPr>
            <w:r w:rsidRPr="00892D47">
              <w:rPr>
                <w:szCs w:val="28"/>
              </w:rPr>
              <w:t>0506001</w:t>
            </w:r>
          </w:p>
        </w:tc>
      </w:tr>
      <w:tr w:rsidR="00020D2E" w:rsidRPr="00892D47" w:rsidTr="005E54D7">
        <w:trPr>
          <w:trHeight w:val="223"/>
        </w:trPr>
        <w:tc>
          <w:tcPr>
            <w:tcW w:w="10734" w:type="dxa"/>
            <w:tcBorders>
              <w:top w:val="single" w:sz="4" w:space="0" w:color="000000"/>
              <w:bottom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892D47">
              <w:rPr>
                <w:szCs w:val="28"/>
              </w:rPr>
              <w:t>Виды деятельности муниципального учреждения</w:t>
            </w:r>
          </w:p>
        </w:tc>
        <w:tc>
          <w:tcPr>
            <w:tcW w:w="2406" w:type="dxa"/>
            <w:vMerge w:val="restart"/>
            <w:tcBorders>
              <w:right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  <w:r w:rsidRPr="00892D47">
              <w:rPr>
                <w:szCs w:val="28"/>
              </w:rPr>
              <w:t>Дата начала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</w:tr>
      <w:tr w:rsidR="00020D2E" w:rsidRPr="00892D47" w:rsidTr="005E54D7">
        <w:trPr>
          <w:trHeight w:val="89"/>
        </w:trPr>
        <w:tc>
          <w:tcPr>
            <w:tcW w:w="10734" w:type="dxa"/>
            <w:tcBorders>
              <w:top w:val="single" w:sz="4" w:space="0" w:color="000000"/>
              <w:bottom w:val="single" w:sz="4" w:space="0" w:color="000000"/>
            </w:tcBorders>
          </w:tcPr>
          <w:p w:rsidR="00020D2E" w:rsidRPr="00EA3BF6" w:rsidRDefault="000B50CD" w:rsidP="00892D47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i/>
                <w:szCs w:val="28"/>
              </w:rPr>
              <w:t>Образование дополнительное детей  и взрослых</w:t>
            </w:r>
          </w:p>
        </w:tc>
        <w:tc>
          <w:tcPr>
            <w:tcW w:w="2406" w:type="dxa"/>
            <w:vMerge/>
            <w:tcBorders>
              <w:right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</w:tr>
      <w:tr w:rsidR="00020D2E" w:rsidRPr="00892D47" w:rsidTr="005E54D7">
        <w:trPr>
          <w:trHeight w:val="254"/>
        </w:trPr>
        <w:tc>
          <w:tcPr>
            <w:tcW w:w="10734" w:type="dxa"/>
            <w:tcBorders>
              <w:top w:val="single" w:sz="4" w:space="0" w:color="000000"/>
              <w:bottom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2406" w:type="dxa"/>
            <w:tcBorders>
              <w:right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  <w:r w:rsidRPr="00892D47">
              <w:rPr>
                <w:szCs w:val="28"/>
              </w:rPr>
              <w:t>действия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</w:tr>
      <w:tr w:rsidR="00020D2E" w:rsidRPr="00892D47" w:rsidTr="005E54D7">
        <w:trPr>
          <w:trHeight w:val="325"/>
        </w:trPr>
        <w:tc>
          <w:tcPr>
            <w:tcW w:w="10734" w:type="dxa"/>
            <w:tcBorders>
              <w:top w:val="single" w:sz="4" w:space="0" w:color="000000"/>
              <w:bottom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2406" w:type="dxa"/>
            <w:vMerge w:val="restart"/>
            <w:tcBorders>
              <w:right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Cs w:val="28"/>
              </w:rPr>
            </w:pPr>
            <w:r w:rsidRPr="00892D47">
              <w:rPr>
                <w:szCs w:val="28"/>
              </w:rPr>
              <w:t>Дата окончания</w:t>
            </w:r>
          </w:p>
          <w:p w:rsidR="00020D2E" w:rsidRPr="00892D47" w:rsidRDefault="00020D2E" w:rsidP="00892D4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Cs w:val="28"/>
              </w:rPr>
            </w:pPr>
            <w:r w:rsidRPr="00892D47">
              <w:rPr>
                <w:szCs w:val="28"/>
              </w:rPr>
              <w:t>действия</w:t>
            </w:r>
            <w:r w:rsidRPr="00892D47">
              <w:rPr>
                <w:szCs w:val="28"/>
                <w:vertAlign w:val="superscript"/>
              </w:rPr>
              <w:t>1</w:t>
            </w:r>
          </w:p>
        </w:tc>
        <w:tc>
          <w:tcPr>
            <w:tcW w:w="17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</w:tr>
      <w:tr w:rsidR="00020D2E" w:rsidRPr="00892D47" w:rsidTr="005E54D7">
        <w:trPr>
          <w:trHeight w:val="190"/>
        </w:trPr>
        <w:tc>
          <w:tcPr>
            <w:tcW w:w="10734" w:type="dxa"/>
            <w:tcBorders>
              <w:top w:val="single" w:sz="4" w:space="0" w:color="000000"/>
              <w:bottom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2406" w:type="dxa"/>
            <w:vMerge/>
            <w:tcBorders>
              <w:right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</w:tr>
      <w:tr w:rsidR="00421F88" w:rsidRPr="00892D47" w:rsidTr="005E54D7">
        <w:trPr>
          <w:trHeight w:val="193"/>
        </w:trPr>
        <w:tc>
          <w:tcPr>
            <w:tcW w:w="10734" w:type="dxa"/>
            <w:vMerge w:val="restart"/>
          </w:tcPr>
          <w:p w:rsidR="00421F88" w:rsidRPr="00892D47" w:rsidRDefault="00421F88" w:rsidP="00892D4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2406" w:type="dxa"/>
            <w:tcBorders>
              <w:right w:val="single" w:sz="4" w:space="0" w:color="000000"/>
            </w:tcBorders>
          </w:tcPr>
          <w:p w:rsidR="00421F88" w:rsidRPr="00892D47" w:rsidRDefault="00421F88" w:rsidP="00892D47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  <w:r w:rsidRPr="00892D47">
              <w:rPr>
                <w:szCs w:val="28"/>
              </w:rPr>
              <w:t>По ОКВЭД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F88" w:rsidRPr="00892D47" w:rsidRDefault="000B50CD" w:rsidP="00892D4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85.41</w:t>
            </w:r>
          </w:p>
        </w:tc>
      </w:tr>
      <w:tr w:rsidR="00421F88" w:rsidRPr="00892D47" w:rsidTr="005E54D7">
        <w:trPr>
          <w:trHeight w:val="322"/>
        </w:trPr>
        <w:tc>
          <w:tcPr>
            <w:tcW w:w="10734" w:type="dxa"/>
            <w:vMerge/>
            <w:tcBorders>
              <w:bottom w:val="single" w:sz="4" w:space="0" w:color="000000"/>
            </w:tcBorders>
          </w:tcPr>
          <w:p w:rsidR="00421F88" w:rsidRPr="00892D47" w:rsidRDefault="00421F88" w:rsidP="00892D4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2406" w:type="dxa"/>
            <w:vMerge w:val="restart"/>
            <w:tcBorders>
              <w:right w:val="single" w:sz="4" w:space="0" w:color="000000"/>
            </w:tcBorders>
          </w:tcPr>
          <w:p w:rsidR="00421F88" w:rsidRPr="00892D47" w:rsidRDefault="00421F88" w:rsidP="00892D47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  <w:r w:rsidRPr="00892D47">
              <w:rPr>
                <w:szCs w:val="28"/>
              </w:rPr>
              <w:t>По ОКВЭД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F88" w:rsidRPr="00892D47" w:rsidRDefault="00421F88" w:rsidP="00892D4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</w:tr>
      <w:tr w:rsidR="00421F88" w:rsidRPr="00892D47" w:rsidTr="005E54D7">
        <w:trPr>
          <w:trHeight w:val="86"/>
        </w:trPr>
        <w:tc>
          <w:tcPr>
            <w:tcW w:w="10734" w:type="dxa"/>
            <w:tcBorders>
              <w:top w:val="single" w:sz="4" w:space="0" w:color="000000"/>
            </w:tcBorders>
          </w:tcPr>
          <w:p w:rsidR="00421F88" w:rsidRPr="00892D47" w:rsidRDefault="00421F88" w:rsidP="00892D4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2406" w:type="dxa"/>
            <w:vMerge/>
            <w:tcBorders>
              <w:right w:val="single" w:sz="4" w:space="0" w:color="000000"/>
            </w:tcBorders>
          </w:tcPr>
          <w:p w:rsidR="00421F88" w:rsidRPr="00892D47" w:rsidRDefault="00421F88" w:rsidP="00892D47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88" w:rsidRPr="00892D47" w:rsidRDefault="00421F88" w:rsidP="00892D4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</w:tr>
      <w:tr w:rsidR="00020D2E" w:rsidRPr="00892D47" w:rsidTr="005E54D7">
        <w:trPr>
          <w:trHeight w:val="460"/>
        </w:trPr>
        <w:tc>
          <w:tcPr>
            <w:tcW w:w="10734" w:type="dxa"/>
            <w:tcBorders>
              <w:bottom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892D47">
              <w:rPr>
                <w:szCs w:val="28"/>
              </w:rPr>
              <w:t>Тип муниципального учреждения</w:t>
            </w:r>
            <w:r w:rsidR="005E54D7">
              <w:rPr>
                <w:szCs w:val="28"/>
              </w:rPr>
              <w:t xml:space="preserve">   бюджетное</w:t>
            </w:r>
          </w:p>
        </w:tc>
        <w:tc>
          <w:tcPr>
            <w:tcW w:w="2406" w:type="dxa"/>
            <w:tcBorders>
              <w:right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  <w:r w:rsidRPr="00892D47">
              <w:rPr>
                <w:szCs w:val="28"/>
              </w:rPr>
              <w:t>По ОКВЭД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</w:tr>
      <w:tr w:rsidR="00020D2E" w:rsidRPr="00892D47" w:rsidTr="005E54D7">
        <w:trPr>
          <w:trHeight w:val="416"/>
        </w:trPr>
        <w:tc>
          <w:tcPr>
            <w:tcW w:w="10734" w:type="dxa"/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2D47">
              <w:rPr>
                <w:sz w:val="26"/>
                <w:szCs w:val="26"/>
              </w:rPr>
              <w:t>(бюджетное, автономное, казенное)</w:t>
            </w:r>
          </w:p>
        </w:tc>
        <w:tc>
          <w:tcPr>
            <w:tcW w:w="2406" w:type="dxa"/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jc w:val="right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</w:tcBorders>
          </w:tcPr>
          <w:p w:rsidR="00020D2E" w:rsidRPr="00892D47" w:rsidRDefault="00020D2E" w:rsidP="00892D4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</w:tr>
    </w:tbl>
    <w:p w:rsidR="00390AAB" w:rsidRPr="00AA0FCD" w:rsidRDefault="00390AAB" w:rsidP="00421F88">
      <w:pPr>
        <w:widowControl w:val="0"/>
        <w:autoSpaceDE w:val="0"/>
        <w:autoSpaceDN w:val="0"/>
        <w:jc w:val="center"/>
        <w:rPr>
          <w:szCs w:val="28"/>
        </w:rPr>
      </w:pPr>
      <w:r w:rsidRPr="00AA0FCD">
        <w:rPr>
          <w:szCs w:val="28"/>
        </w:rPr>
        <w:br w:type="page"/>
      </w:r>
      <w:r>
        <w:rPr>
          <w:szCs w:val="28"/>
        </w:rPr>
        <w:lastRenderedPageBreak/>
        <w:t xml:space="preserve">Часть </w:t>
      </w:r>
      <w:r w:rsidR="00387C03">
        <w:rPr>
          <w:szCs w:val="28"/>
        </w:rPr>
        <w:t>1</w:t>
      </w:r>
      <w:r w:rsidRPr="00AA0FCD">
        <w:rPr>
          <w:szCs w:val="28"/>
        </w:rPr>
        <w:t>. Сведения об оказываемых муниципальных услугах</w:t>
      </w:r>
      <w:r w:rsidR="004F1DAC">
        <w:rPr>
          <w:szCs w:val="28"/>
          <w:vertAlign w:val="superscript"/>
        </w:rPr>
        <w:t>2</w:t>
      </w:r>
    </w:p>
    <w:p w:rsidR="00390AAB" w:rsidRPr="00AA0FCD" w:rsidRDefault="00390AAB" w:rsidP="00390AAB">
      <w:pPr>
        <w:widowControl w:val="0"/>
        <w:autoSpaceDE w:val="0"/>
        <w:autoSpaceDN w:val="0"/>
        <w:jc w:val="center"/>
        <w:rPr>
          <w:szCs w:val="28"/>
        </w:rPr>
      </w:pPr>
      <w:r w:rsidRPr="00AA0FCD">
        <w:rPr>
          <w:szCs w:val="28"/>
        </w:rPr>
        <w:t>Ра</w:t>
      </w:r>
      <w:r w:rsidR="009D0590">
        <w:rPr>
          <w:szCs w:val="28"/>
        </w:rPr>
        <w:t>з</w:t>
      </w:r>
      <w:r w:rsidRPr="00AA0FCD">
        <w:rPr>
          <w:szCs w:val="28"/>
        </w:rPr>
        <w:t xml:space="preserve">дел </w:t>
      </w:r>
      <w:r w:rsidR="009D0590">
        <w:rPr>
          <w:szCs w:val="28"/>
        </w:rPr>
        <w:t>1</w:t>
      </w:r>
    </w:p>
    <w:p w:rsidR="00D82182" w:rsidRPr="00CE00DF" w:rsidRDefault="00D82182" w:rsidP="00D82182">
      <w:pPr>
        <w:jc w:val="both"/>
        <w:rPr>
          <w:szCs w:val="28"/>
          <w:u w:val="single"/>
        </w:rPr>
      </w:pPr>
      <w:r>
        <w:rPr>
          <w:szCs w:val="28"/>
        </w:rPr>
        <w:t>1.</w:t>
      </w:r>
      <w:r w:rsidR="009D0590" w:rsidRPr="00D82182">
        <w:rPr>
          <w:szCs w:val="28"/>
        </w:rPr>
        <w:t>Наименование муниципальной услуги</w:t>
      </w:r>
      <w:r w:rsidR="00CE00DF">
        <w:rPr>
          <w:szCs w:val="28"/>
        </w:rPr>
        <w:t xml:space="preserve"> : </w:t>
      </w:r>
      <w:r w:rsidR="00CE00DF" w:rsidRPr="00CE00DF">
        <w:rPr>
          <w:szCs w:val="28"/>
          <w:u w:val="single"/>
        </w:rPr>
        <w:t>реализация дополнительных образовательных программ спортивной подготовки по олимпийским видам спорта</w:t>
      </w:r>
      <w:r w:rsidR="009D0590" w:rsidRPr="00CE00DF">
        <w:rPr>
          <w:szCs w:val="28"/>
          <w:u w:val="single"/>
        </w:rPr>
        <w:t xml:space="preserve">      </w:t>
      </w:r>
    </w:p>
    <w:p w:rsidR="009D0590" w:rsidRPr="00E148F7" w:rsidRDefault="00390AAB" w:rsidP="009D0590">
      <w:pPr>
        <w:widowControl w:val="0"/>
        <w:autoSpaceDE w:val="0"/>
        <w:autoSpaceDN w:val="0"/>
        <w:spacing w:line="360" w:lineRule="exact"/>
        <w:rPr>
          <w:i/>
          <w:szCs w:val="28"/>
          <w:u w:val="single"/>
        </w:rPr>
      </w:pPr>
      <w:r w:rsidRPr="00AA0FCD">
        <w:rPr>
          <w:szCs w:val="28"/>
        </w:rPr>
        <w:t>2. Категории потреб</w:t>
      </w:r>
      <w:r w:rsidR="005E54D7">
        <w:rPr>
          <w:szCs w:val="28"/>
        </w:rPr>
        <w:t xml:space="preserve">ителей муниципальной услуги </w:t>
      </w:r>
      <w:r w:rsidR="00CE00DF">
        <w:rPr>
          <w:szCs w:val="28"/>
        </w:rPr>
        <w:t>ф</w:t>
      </w:r>
      <w:r w:rsidR="009D0590" w:rsidRPr="00E148F7">
        <w:rPr>
          <w:i/>
          <w:szCs w:val="28"/>
          <w:u w:val="single"/>
        </w:rPr>
        <w:t xml:space="preserve">изические лица </w:t>
      </w:r>
    </w:p>
    <w:p w:rsidR="00390AAB" w:rsidRPr="00AA0FCD" w:rsidRDefault="00390AAB" w:rsidP="009D0590">
      <w:pPr>
        <w:widowControl w:val="0"/>
        <w:autoSpaceDE w:val="0"/>
        <w:autoSpaceDN w:val="0"/>
        <w:jc w:val="both"/>
        <w:rPr>
          <w:szCs w:val="28"/>
        </w:rPr>
      </w:pPr>
      <w:r w:rsidRPr="00AA0FCD">
        <w:rPr>
          <w:szCs w:val="28"/>
        </w:rPr>
        <w:t>3. Показатели, характеризующие объем и (или) качество муниципальной услуги:</w:t>
      </w:r>
    </w:p>
    <w:p w:rsidR="00390AAB" w:rsidRDefault="00390AAB" w:rsidP="00421F88">
      <w:pPr>
        <w:widowControl w:val="0"/>
        <w:autoSpaceDE w:val="0"/>
        <w:autoSpaceDN w:val="0"/>
        <w:spacing w:after="120"/>
        <w:jc w:val="both"/>
        <w:rPr>
          <w:szCs w:val="28"/>
        </w:rPr>
      </w:pPr>
      <w:r w:rsidRPr="00AA0FCD">
        <w:rPr>
          <w:szCs w:val="28"/>
        </w:rPr>
        <w:t>3.1. Показатели, характеризующие качество муниципальной услуги</w:t>
      </w:r>
      <w:r w:rsidR="004F1DAC">
        <w:rPr>
          <w:szCs w:val="28"/>
          <w:vertAlign w:val="superscript"/>
        </w:rPr>
        <w:t>3</w:t>
      </w:r>
      <w:r w:rsidRPr="00AA0FCD">
        <w:rPr>
          <w:szCs w:val="28"/>
        </w:rPr>
        <w:t>:</w:t>
      </w:r>
    </w:p>
    <w:tbl>
      <w:tblPr>
        <w:tblW w:w="14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136"/>
        <w:gridCol w:w="1136"/>
        <w:gridCol w:w="1137"/>
        <w:gridCol w:w="1137"/>
        <w:gridCol w:w="839"/>
        <w:gridCol w:w="1276"/>
        <w:gridCol w:w="1137"/>
        <w:gridCol w:w="994"/>
        <w:gridCol w:w="994"/>
        <w:gridCol w:w="1137"/>
        <w:gridCol w:w="1137"/>
        <w:gridCol w:w="853"/>
        <w:gridCol w:w="852"/>
      </w:tblGrid>
      <w:tr w:rsidR="004F1DAC" w:rsidTr="0022467C">
        <w:tc>
          <w:tcPr>
            <w:tcW w:w="1102" w:type="dxa"/>
            <w:vMerge w:val="restart"/>
            <w:shd w:val="clear" w:color="auto" w:fill="auto"/>
          </w:tcPr>
          <w:p w:rsidR="004F1DAC" w:rsidRPr="00387C03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Уникальный номер реестровой записи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4F1DAC" w:rsidRPr="00387C03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4F1DAC" w:rsidRPr="00387C03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4F1DAC" w:rsidRPr="00387C03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268" w:type="dxa"/>
            <w:gridSpan w:val="3"/>
            <w:shd w:val="clear" w:color="auto" w:fill="auto"/>
          </w:tcPr>
          <w:p w:rsidR="004F1DAC" w:rsidRPr="00387C03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705" w:type="dxa"/>
            <w:gridSpan w:val="2"/>
          </w:tcPr>
          <w:p w:rsidR="004F1DAC" w:rsidRPr="00387C03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0622C2" w:rsidTr="0022467C">
        <w:tc>
          <w:tcPr>
            <w:tcW w:w="1102" w:type="dxa"/>
            <w:vMerge/>
            <w:shd w:val="clear" w:color="auto" w:fill="auto"/>
          </w:tcPr>
          <w:p w:rsidR="000622C2" w:rsidRPr="00387C03" w:rsidRDefault="000622C2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0622C2" w:rsidRPr="00387C03" w:rsidRDefault="00B45336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Спортивная подготовка по олимпийским видам спорта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0622C2" w:rsidRPr="00387C03" w:rsidRDefault="000622C2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______</w:t>
            </w:r>
          </w:p>
          <w:p w:rsidR="000622C2" w:rsidRPr="00387C03" w:rsidRDefault="000622C2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(наименование показателя)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622C2" w:rsidRPr="00387C03" w:rsidRDefault="000622C2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_______</w:t>
            </w:r>
          </w:p>
          <w:p w:rsidR="000622C2" w:rsidRPr="00387C03" w:rsidRDefault="000622C2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(наименование показателя)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622C2" w:rsidRPr="00387C03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Этапы спортивной подготовки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0622C2" w:rsidRPr="00387C03" w:rsidRDefault="000622C2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_______</w:t>
            </w:r>
          </w:p>
          <w:p w:rsidR="000622C2" w:rsidRPr="00387C03" w:rsidRDefault="000622C2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(наименование показателя)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22C2" w:rsidRPr="00387C03" w:rsidRDefault="000622C2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наименование показателя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622C2" w:rsidRPr="00387C03" w:rsidRDefault="000622C2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0622C2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0622C2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622C2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0622C2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622C2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0622C2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853" w:type="dxa"/>
            <w:vMerge w:val="restart"/>
          </w:tcPr>
          <w:p w:rsidR="000622C2" w:rsidRPr="00387C03" w:rsidRDefault="000622C2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в процентах</w:t>
            </w:r>
          </w:p>
        </w:tc>
        <w:tc>
          <w:tcPr>
            <w:tcW w:w="852" w:type="dxa"/>
            <w:vMerge w:val="restart"/>
          </w:tcPr>
          <w:p w:rsidR="000622C2" w:rsidRPr="00387C03" w:rsidRDefault="000622C2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4F1DAC" w:rsidTr="0022467C">
        <w:tc>
          <w:tcPr>
            <w:tcW w:w="1102" w:type="dxa"/>
            <w:vMerge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4F1DAC" w:rsidRPr="00387C03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наименование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4F1DAC" w:rsidRPr="00387C03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код</w:t>
            </w:r>
            <w:r w:rsidRPr="00387C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94" w:type="dxa"/>
            <w:vMerge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</w:tr>
      <w:tr w:rsidR="004F1DAC" w:rsidTr="0022467C">
        <w:tc>
          <w:tcPr>
            <w:tcW w:w="1102" w:type="dxa"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7</w:t>
            </w:r>
          </w:p>
        </w:tc>
        <w:tc>
          <w:tcPr>
            <w:tcW w:w="1137" w:type="dxa"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11</w:t>
            </w:r>
          </w:p>
        </w:tc>
        <w:tc>
          <w:tcPr>
            <w:tcW w:w="1137" w:type="dxa"/>
            <w:shd w:val="clear" w:color="auto" w:fill="auto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4F1DAC" w:rsidRPr="00C017B7" w:rsidRDefault="004F1DAC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159FB" w:rsidRPr="0035257D" w:rsidTr="0022467C">
        <w:trPr>
          <w:trHeight w:val="1265"/>
        </w:trPr>
        <w:tc>
          <w:tcPr>
            <w:tcW w:w="1102" w:type="dxa"/>
            <w:shd w:val="clear" w:color="auto" w:fill="auto"/>
          </w:tcPr>
          <w:p w:rsidR="00C159FB" w:rsidRPr="0035257D" w:rsidRDefault="00C159FB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854100О.99.0.БО52АА40000</w:t>
            </w:r>
          </w:p>
        </w:tc>
        <w:tc>
          <w:tcPr>
            <w:tcW w:w="1136" w:type="dxa"/>
            <w:shd w:val="clear" w:color="auto" w:fill="auto"/>
          </w:tcPr>
          <w:p w:rsidR="00C159FB" w:rsidRPr="0035257D" w:rsidRDefault="00C159FB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Бокс</w:t>
            </w:r>
          </w:p>
        </w:tc>
        <w:tc>
          <w:tcPr>
            <w:tcW w:w="1136" w:type="dxa"/>
            <w:shd w:val="clear" w:color="auto" w:fill="auto"/>
          </w:tcPr>
          <w:p w:rsidR="00C159FB" w:rsidRPr="0035257D" w:rsidRDefault="00C159FB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C159FB" w:rsidRPr="0035257D" w:rsidRDefault="00C159FB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C159FB" w:rsidRPr="0035257D" w:rsidRDefault="00C159FB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C159FB" w:rsidRPr="0035257D" w:rsidRDefault="00C159FB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C159FB" w:rsidRPr="0035257D" w:rsidRDefault="00C159FB" w:rsidP="00B4533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 начальной</w:t>
            </w:r>
          </w:p>
          <w:p w:rsidR="00C159FB" w:rsidRPr="0035257D" w:rsidRDefault="00C159FB" w:rsidP="00B4533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подготовки</w:t>
            </w:r>
          </w:p>
          <w:p w:rsidR="00C159FB" w:rsidRPr="0035257D" w:rsidRDefault="00C159FB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C159FB" w:rsidRPr="0035257D" w:rsidRDefault="00C159FB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159FB" w:rsidRPr="0035257D" w:rsidRDefault="00C159FB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C159FB" w:rsidRPr="0035257D" w:rsidRDefault="00C159FB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C159FB" w:rsidRPr="0035257D" w:rsidRDefault="00C159FB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C159FB" w:rsidRPr="0035257D" w:rsidRDefault="00C159FB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C159FB" w:rsidRPr="0035257D" w:rsidRDefault="00C159FB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C159FB" w:rsidRPr="0035257D" w:rsidRDefault="00C159FB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853" w:type="dxa"/>
          </w:tcPr>
          <w:p w:rsidR="00C159FB" w:rsidRPr="0035257D" w:rsidRDefault="00C159FB" w:rsidP="001E171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C159FB" w:rsidRPr="0035257D" w:rsidRDefault="00C159FB" w:rsidP="001E171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703B1E" w:rsidRPr="0035257D" w:rsidTr="0022467C">
        <w:trPr>
          <w:trHeight w:val="1265"/>
        </w:trPr>
        <w:tc>
          <w:tcPr>
            <w:tcW w:w="1102" w:type="dxa"/>
            <w:vMerge w:val="restart"/>
            <w:shd w:val="clear" w:color="auto" w:fill="auto"/>
          </w:tcPr>
          <w:p w:rsidR="00703B1E" w:rsidRPr="0035257D" w:rsidRDefault="00703B1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854100О.99.0.БО52АА41000</w:t>
            </w: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Бокс</w:t>
            </w: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B4533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Учебно-</w:t>
            </w:r>
          </w:p>
          <w:p w:rsidR="00703B1E" w:rsidRPr="0035257D" w:rsidRDefault="00703B1E" w:rsidP="00B4533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тренировочный этап</w:t>
            </w:r>
          </w:p>
          <w:p w:rsidR="00703B1E" w:rsidRPr="0035257D" w:rsidRDefault="00703B1E" w:rsidP="00B4533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(этап спортивной</w:t>
            </w:r>
          </w:p>
          <w:p w:rsidR="00703B1E" w:rsidRPr="0035257D" w:rsidRDefault="00703B1E" w:rsidP="00B4533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специализации)</w:t>
            </w:r>
          </w:p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853" w:type="dxa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703B1E" w:rsidRPr="0035257D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703B1E" w:rsidRPr="0035257D" w:rsidRDefault="00703B1E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B45336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2.  Победители   и призеры краевых, окружных и всероссийских соревнований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656FE3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656FE3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656FE3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703B1E" w:rsidRPr="0035257D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703B1E" w:rsidRPr="0035257D" w:rsidRDefault="00703B1E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B45336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3. Выполнение массовых разрядов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03B1E" w:rsidRPr="0035257D" w:rsidRDefault="00656FE3" w:rsidP="001E171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3B1E" w:rsidRPr="0035257D" w:rsidRDefault="00656FE3" w:rsidP="001E171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3B1E" w:rsidRPr="0035257D" w:rsidRDefault="00656FE3" w:rsidP="001E171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3" w:type="dxa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703B1E" w:rsidRPr="0035257D" w:rsidRDefault="00703B1E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703B1E" w:rsidRPr="0035257D" w:rsidRDefault="00703B1E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703B1E" w:rsidRPr="0035257D" w:rsidRDefault="00703B1E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3F1C25" w:rsidRPr="0035257D" w:rsidTr="0022467C">
        <w:trPr>
          <w:trHeight w:val="1265"/>
        </w:trPr>
        <w:tc>
          <w:tcPr>
            <w:tcW w:w="1102" w:type="dxa"/>
            <w:shd w:val="clear" w:color="auto" w:fill="auto"/>
          </w:tcPr>
          <w:p w:rsidR="003F1C25" w:rsidRPr="0035257D" w:rsidRDefault="003F1C25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854100О.99.0.БО52АБ40000</w:t>
            </w:r>
          </w:p>
        </w:tc>
        <w:tc>
          <w:tcPr>
            <w:tcW w:w="1136" w:type="dxa"/>
            <w:shd w:val="clear" w:color="auto" w:fill="auto"/>
          </w:tcPr>
          <w:p w:rsidR="003F1C25" w:rsidRPr="0035257D" w:rsidRDefault="003F1C25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Горнолыжный спорт</w:t>
            </w:r>
          </w:p>
        </w:tc>
        <w:tc>
          <w:tcPr>
            <w:tcW w:w="1136" w:type="dxa"/>
            <w:shd w:val="clear" w:color="auto" w:fill="auto"/>
          </w:tcPr>
          <w:p w:rsidR="003F1C25" w:rsidRPr="0035257D" w:rsidRDefault="003F1C25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F1C25" w:rsidRPr="0035257D" w:rsidRDefault="003F1C25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F1C25" w:rsidRPr="0035257D" w:rsidRDefault="003F1C25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F1C25" w:rsidRPr="0035257D" w:rsidRDefault="003F1C25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F1C25" w:rsidRPr="0035257D" w:rsidRDefault="003F1C25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 начальной</w:t>
            </w:r>
          </w:p>
          <w:p w:rsidR="003F1C25" w:rsidRPr="0035257D" w:rsidRDefault="003F1C25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подготовки</w:t>
            </w:r>
          </w:p>
          <w:p w:rsidR="003F1C25" w:rsidRPr="0035257D" w:rsidRDefault="003F1C25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3F1C25" w:rsidRPr="0035257D" w:rsidRDefault="003F1C25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F1C25" w:rsidRPr="0035257D" w:rsidRDefault="003F1C25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3F1C25" w:rsidRPr="0035257D" w:rsidRDefault="003F1C25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3F1C25" w:rsidRPr="0035257D" w:rsidRDefault="003F1C25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3F1C25" w:rsidRPr="0035257D" w:rsidRDefault="003F1C25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3F1C25" w:rsidRPr="0035257D" w:rsidRDefault="003F1C25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3F1C25" w:rsidRPr="0035257D" w:rsidRDefault="003F1C25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853" w:type="dxa"/>
          </w:tcPr>
          <w:p w:rsidR="003F1C25" w:rsidRPr="0035257D" w:rsidRDefault="003F1C25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3F1C25" w:rsidRPr="0035257D" w:rsidRDefault="003F1C25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703B1E" w:rsidRPr="0035257D" w:rsidTr="0022467C">
        <w:trPr>
          <w:trHeight w:val="1265"/>
        </w:trPr>
        <w:tc>
          <w:tcPr>
            <w:tcW w:w="1102" w:type="dxa"/>
            <w:vMerge w:val="restart"/>
            <w:shd w:val="clear" w:color="auto" w:fill="auto"/>
          </w:tcPr>
          <w:p w:rsidR="00703B1E" w:rsidRPr="0035257D" w:rsidRDefault="00703B1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854100О.99.0.БО52АБ41000</w:t>
            </w: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Горнолыжный спорт</w:t>
            </w: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Учебно-</w:t>
            </w:r>
          </w:p>
          <w:p w:rsidR="00703B1E" w:rsidRPr="0035257D" w:rsidRDefault="00703B1E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тренировочный этап</w:t>
            </w:r>
          </w:p>
          <w:p w:rsidR="00703B1E" w:rsidRPr="0035257D" w:rsidRDefault="00703B1E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(этап спортивной</w:t>
            </w:r>
          </w:p>
          <w:p w:rsidR="00703B1E" w:rsidRPr="0035257D" w:rsidRDefault="00703B1E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специализации)</w:t>
            </w:r>
          </w:p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853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703B1E" w:rsidRPr="0035257D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703B1E" w:rsidRPr="0035257D" w:rsidRDefault="00703B1E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2. Выполнение массовых разрядов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13</w:t>
            </w:r>
          </w:p>
        </w:tc>
        <w:tc>
          <w:tcPr>
            <w:tcW w:w="853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3F1C25" w:rsidRPr="0035257D" w:rsidTr="0022467C">
        <w:trPr>
          <w:trHeight w:val="1265"/>
        </w:trPr>
        <w:tc>
          <w:tcPr>
            <w:tcW w:w="1102" w:type="dxa"/>
            <w:shd w:val="clear" w:color="auto" w:fill="auto"/>
          </w:tcPr>
          <w:p w:rsidR="003F1C25" w:rsidRPr="0035257D" w:rsidRDefault="003F1C25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854100О.99.0.БО52АБ64000</w:t>
            </w:r>
          </w:p>
        </w:tc>
        <w:tc>
          <w:tcPr>
            <w:tcW w:w="1136" w:type="dxa"/>
            <w:shd w:val="clear" w:color="auto" w:fill="auto"/>
          </w:tcPr>
          <w:p w:rsidR="003F1C25" w:rsidRPr="0035257D" w:rsidRDefault="003F1C25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Дзюдо</w:t>
            </w:r>
          </w:p>
        </w:tc>
        <w:tc>
          <w:tcPr>
            <w:tcW w:w="1136" w:type="dxa"/>
            <w:shd w:val="clear" w:color="auto" w:fill="auto"/>
          </w:tcPr>
          <w:p w:rsidR="003F1C25" w:rsidRPr="0035257D" w:rsidRDefault="003F1C25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F1C25" w:rsidRPr="0035257D" w:rsidRDefault="003F1C25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F1C25" w:rsidRPr="0035257D" w:rsidRDefault="003F1C25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F1C25" w:rsidRPr="0035257D" w:rsidRDefault="003F1C25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F1C25" w:rsidRPr="0035257D" w:rsidRDefault="003F1C25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 начальной</w:t>
            </w:r>
          </w:p>
          <w:p w:rsidR="003F1C25" w:rsidRPr="0035257D" w:rsidRDefault="003F1C25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подготовки</w:t>
            </w:r>
          </w:p>
          <w:p w:rsidR="003F1C25" w:rsidRPr="0035257D" w:rsidRDefault="003F1C25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3F1C25" w:rsidRPr="0035257D" w:rsidRDefault="003F1C25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F1C25" w:rsidRPr="0035257D" w:rsidRDefault="003F1C25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3F1C25" w:rsidRPr="0035257D" w:rsidRDefault="003F1C25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3F1C25" w:rsidRPr="0035257D" w:rsidRDefault="003F1C25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3F1C25" w:rsidRPr="0035257D" w:rsidRDefault="003F1C25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3F1C25" w:rsidRPr="0035257D" w:rsidRDefault="003F1C25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3F1C25" w:rsidRPr="0035257D" w:rsidRDefault="003F1C25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853" w:type="dxa"/>
          </w:tcPr>
          <w:p w:rsidR="003F1C25" w:rsidRPr="0035257D" w:rsidRDefault="003F1C25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3F1C25" w:rsidRPr="0035257D" w:rsidRDefault="003F1C25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703B1E" w:rsidRPr="0035257D" w:rsidTr="0022467C">
        <w:trPr>
          <w:trHeight w:val="1265"/>
        </w:trPr>
        <w:tc>
          <w:tcPr>
            <w:tcW w:w="1102" w:type="dxa"/>
            <w:vMerge w:val="restart"/>
            <w:shd w:val="clear" w:color="auto" w:fill="auto"/>
          </w:tcPr>
          <w:p w:rsidR="00703B1E" w:rsidRPr="0035257D" w:rsidRDefault="00703B1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lastRenderedPageBreak/>
              <w:t>854100О.99.0.БО52АБ65000</w:t>
            </w: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Дзюдо</w:t>
            </w: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Учебно-</w:t>
            </w:r>
          </w:p>
          <w:p w:rsidR="00703B1E" w:rsidRPr="0035257D" w:rsidRDefault="00703B1E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тренировочный этап</w:t>
            </w:r>
          </w:p>
          <w:p w:rsidR="00703B1E" w:rsidRPr="0035257D" w:rsidRDefault="00703B1E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(этап спортивной</w:t>
            </w:r>
          </w:p>
          <w:p w:rsidR="00703B1E" w:rsidRPr="0035257D" w:rsidRDefault="00703B1E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специализации)</w:t>
            </w:r>
          </w:p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853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703B1E" w:rsidRPr="0035257D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703B1E" w:rsidRPr="0035257D" w:rsidRDefault="00703B1E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03B1E" w:rsidRPr="0035257D" w:rsidRDefault="00703B1E" w:rsidP="003F1C2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2. Победители  призеры краевых окружных и всероссийских первенств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</w:t>
            </w:r>
          </w:p>
          <w:p w:rsidR="00703B1E" w:rsidRPr="0035257D" w:rsidRDefault="00703B1E" w:rsidP="008B2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</w:t>
            </w:r>
          </w:p>
        </w:tc>
        <w:tc>
          <w:tcPr>
            <w:tcW w:w="853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703B1E" w:rsidRPr="0035257D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703B1E" w:rsidRPr="0035257D" w:rsidRDefault="00703B1E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3. Выполнение массовых разрядов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03B1E" w:rsidRPr="0035257D" w:rsidRDefault="00656FE3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3B1E" w:rsidRPr="0035257D" w:rsidRDefault="00656FE3" w:rsidP="008B2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3B1E" w:rsidRPr="0035257D" w:rsidRDefault="00656FE3" w:rsidP="008B23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3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703B1E" w:rsidRPr="0035257D" w:rsidTr="0022467C">
        <w:trPr>
          <w:trHeight w:val="1265"/>
        </w:trPr>
        <w:tc>
          <w:tcPr>
            <w:tcW w:w="1102" w:type="dxa"/>
            <w:vMerge w:val="restart"/>
            <w:shd w:val="clear" w:color="auto" w:fill="auto"/>
          </w:tcPr>
          <w:p w:rsidR="00703B1E" w:rsidRPr="0035257D" w:rsidRDefault="00703B1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854100О.99.0.БО52АА56000</w:t>
            </w: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Легкая атлетика</w:t>
            </w: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 начальной</w:t>
            </w:r>
          </w:p>
          <w:p w:rsidR="00703B1E" w:rsidRPr="0035257D" w:rsidRDefault="00703B1E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подготовки</w:t>
            </w:r>
          </w:p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853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703B1E" w:rsidRPr="0035257D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703B1E" w:rsidRPr="0035257D" w:rsidRDefault="00703B1E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2.  Полнота реализации учебных планов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703B1E" w:rsidRPr="0035257D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703B1E" w:rsidRPr="0035257D" w:rsidRDefault="00703B1E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3. Победители и призеры краевых окружных и всероссийских первенств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03B1E" w:rsidRPr="0035257D" w:rsidRDefault="00656FE3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3B1E" w:rsidRPr="0035257D" w:rsidRDefault="00656FE3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3B1E" w:rsidRPr="0035257D" w:rsidRDefault="00656FE3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2C2E62" w:rsidRPr="0035257D" w:rsidTr="0022467C">
        <w:trPr>
          <w:trHeight w:val="1265"/>
        </w:trPr>
        <w:tc>
          <w:tcPr>
            <w:tcW w:w="1102" w:type="dxa"/>
            <w:shd w:val="clear" w:color="auto" w:fill="auto"/>
          </w:tcPr>
          <w:p w:rsidR="002C2E62" w:rsidRPr="0035257D" w:rsidRDefault="002C2E62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2C2E62" w:rsidRPr="0035257D" w:rsidRDefault="002C2E62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2C2E62" w:rsidRPr="0035257D" w:rsidRDefault="002C2E62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2C2E62" w:rsidRPr="0035257D" w:rsidRDefault="002C2E62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2C2E62" w:rsidRPr="0035257D" w:rsidRDefault="002C2E62" w:rsidP="00DB75FF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2C2E62" w:rsidRPr="0035257D" w:rsidRDefault="002C2E62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C2E62" w:rsidRPr="0035257D" w:rsidRDefault="002C2E62" w:rsidP="008B23E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4. Выполнение массовых разрядов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C2E62" w:rsidRPr="0035257D" w:rsidRDefault="002C2E62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C2E62" w:rsidRPr="0035257D" w:rsidRDefault="002C2E62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</w:tcPr>
          <w:p w:rsidR="002C2E62" w:rsidRDefault="002C2E62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5582A" w:rsidRDefault="0045582A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5582A" w:rsidRPr="0035257D" w:rsidRDefault="00656FE3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:rsidR="002C2E62" w:rsidRPr="0035257D" w:rsidRDefault="002C2E62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C2E62" w:rsidRPr="0035257D" w:rsidRDefault="002C2E62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C2E62" w:rsidRPr="0035257D" w:rsidRDefault="00656FE3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:rsidR="002C2E62" w:rsidRPr="0035257D" w:rsidRDefault="002C2E62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C2E62" w:rsidRPr="0035257D" w:rsidRDefault="002C2E62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C2E62" w:rsidRPr="0035257D" w:rsidRDefault="00656FE3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3" w:type="dxa"/>
          </w:tcPr>
          <w:p w:rsidR="002C2E62" w:rsidRPr="0035257D" w:rsidRDefault="002C2E62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2C2E62" w:rsidRPr="0035257D" w:rsidRDefault="002C2E62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2C2E62" w:rsidRPr="0035257D" w:rsidRDefault="002C2E62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2C2E62" w:rsidRPr="0035257D" w:rsidRDefault="002C2E62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703B1E" w:rsidRPr="0035257D" w:rsidTr="0022467C">
        <w:trPr>
          <w:trHeight w:val="1265"/>
        </w:trPr>
        <w:tc>
          <w:tcPr>
            <w:tcW w:w="1102" w:type="dxa"/>
            <w:vMerge w:val="restart"/>
            <w:shd w:val="clear" w:color="auto" w:fill="auto"/>
          </w:tcPr>
          <w:p w:rsidR="00703B1E" w:rsidRPr="0035257D" w:rsidRDefault="00703B1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lastRenderedPageBreak/>
              <w:t>854100О.99.0.БО52АА57000</w:t>
            </w: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Легкая атлетика</w:t>
            </w: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Учебно-</w:t>
            </w:r>
          </w:p>
          <w:p w:rsidR="00703B1E" w:rsidRPr="0035257D" w:rsidRDefault="00703B1E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тренировочный этап</w:t>
            </w:r>
          </w:p>
          <w:p w:rsidR="00703B1E" w:rsidRPr="0035257D" w:rsidRDefault="00703B1E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(этап спортивной</w:t>
            </w:r>
          </w:p>
          <w:p w:rsidR="00703B1E" w:rsidRPr="0035257D" w:rsidRDefault="00703B1E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специализации)</w:t>
            </w:r>
          </w:p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853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703B1E" w:rsidRPr="0035257D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703B1E" w:rsidRPr="0035257D" w:rsidRDefault="00703B1E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2.  Полнота реализации учебных планов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703B1E" w:rsidRPr="0035257D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703B1E" w:rsidRPr="0035257D" w:rsidRDefault="00703B1E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3. Победители и призеры краевых окружных и всероссийских первенств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03B1E" w:rsidRPr="0035257D" w:rsidRDefault="00656FE3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03B1E" w:rsidRPr="0035257D">
              <w:rPr>
                <w:sz w:val="16"/>
                <w:szCs w:val="16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3B1E" w:rsidRPr="0035257D" w:rsidRDefault="00656FE3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03B1E" w:rsidRPr="0035257D">
              <w:rPr>
                <w:sz w:val="16"/>
                <w:szCs w:val="16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3B1E" w:rsidRPr="0035257D" w:rsidRDefault="00656FE3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3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703B1E" w:rsidRPr="0035257D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703B1E" w:rsidRPr="0035257D" w:rsidRDefault="00703B1E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DB75FF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703B1E" w:rsidRPr="0035257D" w:rsidRDefault="00703B1E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4. Выполнение массовых разрядов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5257D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5257D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5257D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3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703B1E" w:rsidRPr="0035257D" w:rsidRDefault="00703B1E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8A537A" w:rsidRPr="0035257D" w:rsidTr="00117D1B">
        <w:trPr>
          <w:trHeight w:val="1265"/>
        </w:trPr>
        <w:tc>
          <w:tcPr>
            <w:tcW w:w="1102" w:type="dxa"/>
            <w:vMerge w:val="restart"/>
            <w:shd w:val="clear" w:color="auto" w:fill="auto"/>
          </w:tcPr>
          <w:p w:rsidR="008A537A" w:rsidRPr="0022467C" w:rsidRDefault="008A537A" w:rsidP="008A537A">
            <w:pPr>
              <w:rPr>
                <w:sz w:val="18"/>
                <w:szCs w:val="18"/>
              </w:rPr>
            </w:pPr>
            <w:r w:rsidRPr="0022467C">
              <w:rPr>
                <w:color w:val="000000"/>
                <w:sz w:val="18"/>
                <w:szCs w:val="18"/>
                <w:shd w:val="clear" w:color="auto" w:fill="FFFFFF"/>
              </w:rPr>
              <w:t>854100О.99.0.БО52АА58001</w:t>
            </w: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Легкая атлетика</w:t>
            </w: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22467C" w:rsidRDefault="008A537A" w:rsidP="008A537A">
            <w:pPr>
              <w:rPr>
                <w:sz w:val="16"/>
                <w:szCs w:val="16"/>
              </w:rPr>
            </w:pPr>
            <w:r w:rsidRPr="0022467C">
              <w:rPr>
                <w:color w:val="000000"/>
                <w:sz w:val="16"/>
                <w:szCs w:val="16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839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853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8A537A" w:rsidRPr="0035257D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35257D">
              <w:rPr>
                <w:sz w:val="16"/>
                <w:szCs w:val="16"/>
              </w:rPr>
              <w:t>. Победители и призеры краевых окружных и всероссийских первенств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3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8A537A" w:rsidRPr="0035257D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5257D">
              <w:rPr>
                <w:sz w:val="16"/>
                <w:szCs w:val="16"/>
              </w:rPr>
              <w:t>. Выполнение массовых разрядов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3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8A537A" w:rsidRPr="0035257D" w:rsidTr="0022467C">
        <w:trPr>
          <w:trHeight w:val="1265"/>
        </w:trPr>
        <w:tc>
          <w:tcPr>
            <w:tcW w:w="1102" w:type="dxa"/>
            <w:vMerge w:val="restart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lastRenderedPageBreak/>
              <w:t>854100О.99.0.БО52АА72000</w:t>
            </w: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Лыжные гонки</w:t>
            </w: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 начальной</w:t>
            </w:r>
          </w:p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подготовки</w:t>
            </w: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8A537A" w:rsidRPr="0035257D" w:rsidRDefault="008A537A" w:rsidP="003902C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</w:t>
            </w:r>
            <w:r w:rsidR="003902C4">
              <w:rPr>
                <w:sz w:val="16"/>
                <w:szCs w:val="16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3902C4" w:rsidP="003902C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3902C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</w:t>
            </w:r>
            <w:r w:rsidR="003902C4"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8A537A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8A537A" w:rsidRPr="00710755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710755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AA4F13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703B1E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03B1E">
              <w:rPr>
                <w:sz w:val="16"/>
                <w:szCs w:val="16"/>
              </w:rPr>
              <w:t>2.  Полнота реализации учебных планов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9D0590">
              <w:rPr>
                <w:sz w:val="20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2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537A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8A537A" w:rsidRPr="00710755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710755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AA4F13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703B1E" w:rsidRDefault="008A537A" w:rsidP="008A537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03B1E">
              <w:rPr>
                <w:sz w:val="16"/>
                <w:szCs w:val="16"/>
              </w:rPr>
              <w:t>3. Победители и призеры краевых окружных и всероссийских первенств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D934C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D934C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D934C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D934C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D934C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537A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8A537A" w:rsidRPr="00710755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710755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AA4F13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703B1E" w:rsidRDefault="008A537A" w:rsidP="008A537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03B1E">
              <w:rPr>
                <w:sz w:val="16"/>
                <w:szCs w:val="16"/>
              </w:rPr>
              <w:t>4. Выполнение массовых разрядов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F32373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32373">
              <w:rPr>
                <w:sz w:val="20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F32373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32373">
              <w:rPr>
                <w:sz w:val="20"/>
              </w:rPr>
              <w:t>792</w:t>
            </w:r>
          </w:p>
        </w:tc>
        <w:tc>
          <w:tcPr>
            <w:tcW w:w="994" w:type="dxa"/>
            <w:shd w:val="clear" w:color="auto" w:fill="auto"/>
          </w:tcPr>
          <w:p w:rsidR="008A537A" w:rsidRPr="00A13D45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Pr="00A13D45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Pr="00A13D45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A13D45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:rsidR="008A537A" w:rsidRPr="00A13D45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Pr="00A13D45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Pr="00A13D45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A13D45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:rsidR="008A537A" w:rsidRPr="00A13D45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Pr="00A13D45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Pr="00A13D45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A13D45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53" w:type="dxa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</w:p>
          <w:p w:rsidR="008A537A" w:rsidRPr="0059245E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2" w:type="dxa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</w:p>
          <w:p w:rsidR="008A537A" w:rsidRPr="0059245E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537A" w:rsidTr="0022467C">
        <w:trPr>
          <w:trHeight w:val="1265"/>
        </w:trPr>
        <w:tc>
          <w:tcPr>
            <w:tcW w:w="1102" w:type="dxa"/>
            <w:vMerge w:val="restart"/>
            <w:shd w:val="clear" w:color="auto" w:fill="auto"/>
          </w:tcPr>
          <w:p w:rsidR="008A537A" w:rsidRPr="00710755" w:rsidRDefault="008A537A" w:rsidP="008A537A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854100О.99.0.БО52АА73000</w:t>
            </w:r>
          </w:p>
        </w:tc>
        <w:tc>
          <w:tcPr>
            <w:tcW w:w="1136" w:type="dxa"/>
            <w:shd w:val="clear" w:color="auto" w:fill="auto"/>
          </w:tcPr>
          <w:p w:rsidR="008A537A" w:rsidRPr="00710755" w:rsidRDefault="008A537A" w:rsidP="008A537A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Лыжные гонки</w:t>
            </w:r>
          </w:p>
        </w:tc>
        <w:tc>
          <w:tcPr>
            <w:tcW w:w="1136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AA4F13" w:rsidRDefault="008A537A" w:rsidP="008A537A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Учебно-</w:t>
            </w:r>
          </w:p>
          <w:p w:rsidR="008A537A" w:rsidRPr="00AA4F13" w:rsidRDefault="008A537A" w:rsidP="008A537A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тренировочный этап</w:t>
            </w:r>
          </w:p>
          <w:p w:rsidR="008A537A" w:rsidRPr="00AA4F13" w:rsidRDefault="008A537A" w:rsidP="008A537A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(этап спортивной</w:t>
            </w:r>
          </w:p>
          <w:p w:rsidR="008A537A" w:rsidRPr="008B421A" w:rsidRDefault="008A537A" w:rsidP="008A537A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специализации)</w:t>
            </w:r>
          </w:p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703B1E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03B1E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9D0590">
              <w:rPr>
                <w:sz w:val="20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53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 w:rsidRPr="00622FF6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537A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8A537A" w:rsidRPr="00710755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710755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AA4F13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703B1E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03B1E">
              <w:rPr>
                <w:sz w:val="16"/>
                <w:szCs w:val="16"/>
              </w:rPr>
              <w:t>2.  Полнота реализации учебных планов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9D0590">
              <w:rPr>
                <w:sz w:val="20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2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537A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8A537A" w:rsidRPr="00710755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710755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AA4F13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703B1E" w:rsidRDefault="008A537A" w:rsidP="008A537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03B1E">
              <w:rPr>
                <w:sz w:val="16"/>
                <w:szCs w:val="16"/>
              </w:rPr>
              <w:t>3. Победители и призеры краевых окружных и всероссийских первенств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D934C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D934C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721C5C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21C5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721C5C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21C5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721C5C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21C5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3" w:type="dxa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537A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8A537A" w:rsidRPr="00710755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710755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AA4F13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703B1E" w:rsidRDefault="008A537A" w:rsidP="008A537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03B1E">
              <w:rPr>
                <w:sz w:val="16"/>
                <w:szCs w:val="16"/>
              </w:rPr>
              <w:t>4. Выполнение массовых разрядов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F32373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32373">
              <w:rPr>
                <w:sz w:val="20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F32373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32373">
              <w:rPr>
                <w:sz w:val="20"/>
              </w:rPr>
              <w:t>792</w:t>
            </w:r>
          </w:p>
        </w:tc>
        <w:tc>
          <w:tcPr>
            <w:tcW w:w="994" w:type="dxa"/>
            <w:shd w:val="clear" w:color="auto" w:fill="auto"/>
          </w:tcPr>
          <w:p w:rsidR="008A537A" w:rsidRPr="00721C5C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Pr="00721C5C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Pr="00721C5C" w:rsidRDefault="008A537A" w:rsidP="003902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3902C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37" w:type="dxa"/>
            <w:shd w:val="clear" w:color="auto" w:fill="auto"/>
          </w:tcPr>
          <w:p w:rsidR="008A537A" w:rsidRPr="00721C5C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Pr="00721C5C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Pr="00721C5C" w:rsidRDefault="008A537A" w:rsidP="003902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3902C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37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Pr="00721C5C" w:rsidRDefault="008A537A" w:rsidP="003902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3902C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853" w:type="dxa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</w:p>
          <w:p w:rsidR="008A537A" w:rsidRPr="00F32373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</w:p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8A537A" w:rsidRPr="00F32373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</w:p>
        </w:tc>
      </w:tr>
      <w:tr w:rsidR="008A537A" w:rsidTr="0022467C">
        <w:trPr>
          <w:trHeight w:val="1265"/>
        </w:trPr>
        <w:tc>
          <w:tcPr>
            <w:tcW w:w="1102" w:type="dxa"/>
            <w:shd w:val="clear" w:color="auto" w:fill="auto"/>
          </w:tcPr>
          <w:p w:rsidR="008A537A" w:rsidRPr="00710755" w:rsidRDefault="008A537A" w:rsidP="008A537A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lastRenderedPageBreak/>
              <w:t>854100О.99.0.БО52АА24000</w:t>
            </w:r>
          </w:p>
        </w:tc>
        <w:tc>
          <w:tcPr>
            <w:tcW w:w="1136" w:type="dxa"/>
            <w:shd w:val="clear" w:color="auto" w:fill="auto"/>
          </w:tcPr>
          <w:p w:rsidR="008A537A" w:rsidRPr="00710755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Прыжки на лыжах с трамплина</w:t>
            </w:r>
          </w:p>
        </w:tc>
        <w:tc>
          <w:tcPr>
            <w:tcW w:w="1136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AA4F13" w:rsidRDefault="008A537A" w:rsidP="008A537A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Этап начальной</w:t>
            </w:r>
          </w:p>
          <w:p w:rsidR="008A537A" w:rsidRDefault="008A537A" w:rsidP="008A537A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подготовк</w:t>
            </w:r>
            <w:r>
              <w:rPr>
                <w:sz w:val="16"/>
                <w:szCs w:val="16"/>
              </w:rPr>
              <w:t>и</w:t>
            </w:r>
          </w:p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703B1E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03B1E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9D0590">
              <w:rPr>
                <w:sz w:val="20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53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 w:rsidRPr="00622FF6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537A" w:rsidTr="0022467C">
        <w:trPr>
          <w:trHeight w:val="1265"/>
        </w:trPr>
        <w:tc>
          <w:tcPr>
            <w:tcW w:w="1102" w:type="dxa"/>
            <w:vMerge w:val="restart"/>
            <w:shd w:val="clear" w:color="auto" w:fill="auto"/>
          </w:tcPr>
          <w:p w:rsidR="008A537A" w:rsidRPr="00710755" w:rsidRDefault="008A537A" w:rsidP="008A537A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854100О.99.0.БО52АА25000</w:t>
            </w:r>
          </w:p>
        </w:tc>
        <w:tc>
          <w:tcPr>
            <w:tcW w:w="1136" w:type="dxa"/>
            <w:shd w:val="clear" w:color="auto" w:fill="auto"/>
          </w:tcPr>
          <w:p w:rsidR="008A537A" w:rsidRPr="00710755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Прыжки на лыжах с трамплина</w:t>
            </w:r>
          </w:p>
        </w:tc>
        <w:tc>
          <w:tcPr>
            <w:tcW w:w="1136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AA4F13" w:rsidRDefault="008A537A" w:rsidP="008A537A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Учебно-</w:t>
            </w:r>
          </w:p>
          <w:p w:rsidR="008A537A" w:rsidRPr="00AA4F13" w:rsidRDefault="008A537A" w:rsidP="008A537A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тренировочный этап</w:t>
            </w:r>
          </w:p>
          <w:p w:rsidR="008A537A" w:rsidRPr="00AA4F13" w:rsidRDefault="008A537A" w:rsidP="008A537A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(этап спортивной</w:t>
            </w:r>
          </w:p>
          <w:p w:rsidR="008A537A" w:rsidRPr="008B421A" w:rsidRDefault="008A537A" w:rsidP="008A537A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специализации)</w:t>
            </w:r>
          </w:p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703B1E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03B1E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9D0590">
              <w:rPr>
                <w:sz w:val="20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53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 w:rsidRPr="00622FF6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537A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8A537A" w:rsidRPr="00710755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710755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AA4F13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703B1E" w:rsidRDefault="008A537A" w:rsidP="008A537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03B1E">
              <w:rPr>
                <w:sz w:val="16"/>
                <w:szCs w:val="16"/>
              </w:rPr>
              <w:t>2. Выполнение массовых разрядов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F32373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32373">
              <w:rPr>
                <w:sz w:val="20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F32373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32373">
              <w:rPr>
                <w:sz w:val="20"/>
              </w:rPr>
              <w:t>792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D934CD" w:rsidRDefault="008A537A" w:rsidP="003878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7814"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D934CD" w:rsidRDefault="008A537A" w:rsidP="003878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7814"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D934CD" w:rsidRDefault="008A537A" w:rsidP="0038781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7814">
              <w:rPr>
                <w:sz w:val="22"/>
                <w:szCs w:val="22"/>
              </w:rPr>
              <w:t>5</w:t>
            </w:r>
          </w:p>
        </w:tc>
        <w:tc>
          <w:tcPr>
            <w:tcW w:w="853" w:type="dxa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537A" w:rsidTr="0022467C">
        <w:trPr>
          <w:trHeight w:val="1265"/>
        </w:trPr>
        <w:tc>
          <w:tcPr>
            <w:tcW w:w="1102" w:type="dxa"/>
            <w:vMerge w:val="restart"/>
            <w:shd w:val="clear" w:color="auto" w:fill="auto"/>
          </w:tcPr>
          <w:p w:rsidR="008A537A" w:rsidRPr="00710755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854100О.99.0.БО52АА60000</w:t>
            </w:r>
          </w:p>
        </w:tc>
        <w:tc>
          <w:tcPr>
            <w:tcW w:w="1136" w:type="dxa"/>
            <w:shd w:val="clear" w:color="auto" w:fill="auto"/>
          </w:tcPr>
          <w:p w:rsidR="008A537A" w:rsidRPr="00710755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Тяжелая атлетика</w:t>
            </w:r>
          </w:p>
        </w:tc>
        <w:tc>
          <w:tcPr>
            <w:tcW w:w="1136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AA4F13" w:rsidRDefault="008A537A" w:rsidP="008A537A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Этап начальной</w:t>
            </w:r>
          </w:p>
          <w:p w:rsidR="008A537A" w:rsidRDefault="008A537A" w:rsidP="008A537A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подготовк</w:t>
            </w:r>
            <w:r>
              <w:rPr>
                <w:sz w:val="16"/>
                <w:szCs w:val="16"/>
              </w:rPr>
              <w:t>и</w:t>
            </w:r>
          </w:p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703B1E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03B1E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9D0590">
              <w:rPr>
                <w:sz w:val="20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53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 w:rsidRPr="00622FF6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537A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8A537A" w:rsidRPr="00710755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710755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AA4F13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703B1E" w:rsidRDefault="008A537A" w:rsidP="008A537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03B1E">
              <w:rPr>
                <w:sz w:val="16"/>
                <w:szCs w:val="16"/>
              </w:rPr>
              <w:t>2. Победители и призеры краевых окружных и всероссийских первенств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D934C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D934C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602ABA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602ABA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602ABA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3" w:type="dxa"/>
          </w:tcPr>
          <w:p w:rsidR="008A537A" w:rsidRPr="00602AB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</w:p>
          <w:p w:rsidR="008A537A" w:rsidRPr="00602AB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</w:p>
          <w:p w:rsidR="008A537A" w:rsidRPr="00602AB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 w:rsidRPr="00602ABA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8A537A" w:rsidRPr="00602AB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</w:p>
          <w:p w:rsidR="008A537A" w:rsidRPr="00602AB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</w:p>
          <w:p w:rsidR="008A537A" w:rsidRPr="00602AB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 w:rsidRPr="00602ABA">
              <w:rPr>
                <w:sz w:val="20"/>
              </w:rPr>
              <w:t>-</w:t>
            </w:r>
          </w:p>
        </w:tc>
      </w:tr>
      <w:tr w:rsidR="008A537A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8A537A" w:rsidRPr="00710755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710755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AA4F13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703B1E" w:rsidRDefault="008A537A" w:rsidP="008A537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03B1E">
              <w:rPr>
                <w:sz w:val="16"/>
                <w:szCs w:val="16"/>
              </w:rPr>
              <w:t>3. Выполнение массовых разрядов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F32373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32373">
              <w:rPr>
                <w:sz w:val="20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F32373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32373">
              <w:rPr>
                <w:sz w:val="20"/>
              </w:rPr>
              <w:t>792</w:t>
            </w:r>
          </w:p>
        </w:tc>
        <w:tc>
          <w:tcPr>
            <w:tcW w:w="994" w:type="dxa"/>
            <w:shd w:val="clear" w:color="auto" w:fill="auto"/>
          </w:tcPr>
          <w:p w:rsidR="008A537A" w:rsidRPr="00602ABA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Pr="00602ABA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Pr="00602ABA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02ABA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8A537A" w:rsidRPr="00602ABA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Pr="00602ABA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Pr="00602ABA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02ABA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8A537A" w:rsidRPr="00602ABA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Pr="00602ABA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</w:p>
          <w:p w:rsidR="008A537A" w:rsidRPr="00602ABA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</w:rPr>
            </w:pPr>
            <w:r w:rsidRPr="00602ABA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53" w:type="dxa"/>
          </w:tcPr>
          <w:p w:rsidR="008A537A" w:rsidRPr="00602AB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</w:p>
          <w:p w:rsidR="008A537A" w:rsidRPr="00602AB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 w:rsidRPr="00602ABA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8A537A" w:rsidRPr="00602AB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</w:p>
          <w:p w:rsidR="008A537A" w:rsidRPr="00602AB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 w:rsidRPr="00602ABA">
              <w:rPr>
                <w:sz w:val="20"/>
              </w:rPr>
              <w:t>1</w:t>
            </w:r>
          </w:p>
        </w:tc>
      </w:tr>
      <w:tr w:rsidR="008A537A" w:rsidTr="0022467C">
        <w:trPr>
          <w:trHeight w:val="1265"/>
        </w:trPr>
        <w:tc>
          <w:tcPr>
            <w:tcW w:w="1102" w:type="dxa"/>
            <w:vMerge w:val="restart"/>
            <w:shd w:val="clear" w:color="auto" w:fill="auto"/>
          </w:tcPr>
          <w:p w:rsidR="008A537A" w:rsidRPr="00710755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lastRenderedPageBreak/>
              <w:t>854100О.99.0.БО52АА61000</w:t>
            </w:r>
          </w:p>
        </w:tc>
        <w:tc>
          <w:tcPr>
            <w:tcW w:w="1136" w:type="dxa"/>
            <w:shd w:val="clear" w:color="auto" w:fill="auto"/>
          </w:tcPr>
          <w:p w:rsidR="008A537A" w:rsidRPr="00710755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Тяжелая атлетика</w:t>
            </w:r>
          </w:p>
        </w:tc>
        <w:tc>
          <w:tcPr>
            <w:tcW w:w="1136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AA4F13" w:rsidRDefault="008A537A" w:rsidP="008A537A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Учебно-</w:t>
            </w:r>
          </w:p>
          <w:p w:rsidR="008A537A" w:rsidRPr="00AA4F13" w:rsidRDefault="008A537A" w:rsidP="008A537A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тренировочный этап</w:t>
            </w:r>
          </w:p>
          <w:p w:rsidR="008A537A" w:rsidRPr="00AA4F13" w:rsidRDefault="008A537A" w:rsidP="008A537A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(этап спортивной</w:t>
            </w:r>
          </w:p>
          <w:p w:rsidR="008A537A" w:rsidRPr="008B421A" w:rsidRDefault="008A537A" w:rsidP="008A537A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специализации)</w:t>
            </w:r>
          </w:p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703B1E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03B1E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9D0590">
              <w:rPr>
                <w:sz w:val="20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9D0590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53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537A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8A537A" w:rsidRPr="00710755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710755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AA4F13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703B1E" w:rsidRDefault="008A537A" w:rsidP="008A537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03B1E">
              <w:rPr>
                <w:sz w:val="16"/>
                <w:szCs w:val="16"/>
              </w:rPr>
              <w:t>2. Победители и призеры краевых окружных и всероссийских первенств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D934C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D934C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DA5C8C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DA5C8C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DA5C8C" w:rsidRDefault="008A537A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3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537A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8A537A" w:rsidRPr="00710755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710755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AA4F13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C017B7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703B1E" w:rsidRDefault="008A537A" w:rsidP="008A537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03B1E">
              <w:rPr>
                <w:sz w:val="16"/>
                <w:szCs w:val="16"/>
              </w:rPr>
              <w:t>3. Выполнение массовых разрядов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F32373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32373">
              <w:rPr>
                <w:sz w:val="20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F32373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32373">
              <w:rPr>
                <w:sz w:val="20"/>
              </w:rPr>
              <w:t>792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DA5C8C" w:rsidRDefault="00387814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DA5C8C" w:rsidRDefault="00387814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DA5C8C" w:rsidRDefault="00387814" w:rsidP="008A537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853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8A537A" w:rsidRPr="00622FF6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</w:p>
          <w:p w:rsidR="008A537A" w:rsidRPr="00622FF6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87814" w:rsidRPr="0035257D" w:rsidTr="0022467C">
        <w:trPr>
          <w:trHeight w:val="1265"/>
        </w:trPr>
        <w:tc>
          <w:tcPr>
            <w:tcW w:w="1102" w:type="dxa"/>
            <w:vMerge w:val="restart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854100О.99.0.БО52АА62000</w:t>
            </w:r>
          </w:p>
        </w:tc>
        <w:tc>
          <w:tcPr>
            <w:tcW w:w="1136" w:type="dxa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Тяжелая атлетика</w:t>
            </w:r>
          </w:p>
        </w:tc>
        <w:tc>
          <w:tcPr>
            <w:tcW w:w="1136" w:type="dxa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839" w:type="dxa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100</w:t>
            </w:r>
          </w:p>
        </w:tc>
        <w:tc>
          <w:tcPr>
            <w:tcW w:w="1137" w:type="dxa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100</w:t>
            </w:r>
          </w:p>
        </w:tc>
        <w:tc>
          <w:tcPr>
            <w:tcW w:w="1137" w:type="dxa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100</w:t>
            </w:r>
          </w:p>
        </w:tc>
        <w:tc>
          <w:tcPr>
            <w:tcW w:w="853" w:type="dxa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387814" w:rsidRPr="0035257D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2. Победители и призеры краевых окружных и всероссийских первенств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2</w:t>
            </w:r>
          </w:p>
        </w:tc>
        <w:tc>
          <w:tcPr>
            <w:tcW w:w="853" w:type="dxa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387814" w:rsidRPr="0035257D" w:rsidRDefault="00387814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387814" w:rsidRPr="0035257D" w:rsidTr="004805F9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387814" w:rsidRPr="0035257D" w:rsidRDefault="00387814" w:rsidP="0038781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387814" w:rsidRPr="0035257D" w:rsidRDefault="00387814" w:rsidP="0038781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387814" w:rsidRPr="0035257D" w:rsidRDefault="00387814" w:rsidP="0038781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387814" w:rsidRPr="0035257D" w:rsidRDefault="00387814" w:rsidP="0038781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387814" w:rsidRPr="0035257D" w:rsidRDefault="00387814" w:rsidP="0038781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387814" w:rsidRPr="0035257D" w:rsidRDefault="00387814" w:rsidP="00387814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87814" w:rsidRPr="0035257D" w:rsidRDefault="00387814" w:rsidP="00387814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03B1E">
              <w:rPr>
                <w:sz w:val="16"/>
                <w:szCs w:val="16"/>
              </w:rPr>
              <w:t>3. Выполнение массовых разрядов</w:t>
            </w:r>
          </w:p>
        </w:tc>
        <w:tc>
          <w:tcPr>
            <w:tcW w:w="1137" w:type="dxa"/>
            <w:shd w:val="clear" w:color="auto" w:fill="auto"/>
          </w:tcPr>
          <w:p w:rsidR="00387814" w:rsidRDefault="00387814" w:rsidP="00387814">
            <w:r w:rsidRPr="008D2FEB">
              <w:rPr>
                <w:sz w:val="16"/>
                <w:szCs w:val="16"/>
              </w:rPr>
              <w:t>Чел</w:t>
            </w:r>
          </w:p>
        </w:tc>
        <w:tc>
          <w:tcPr>
            <w:tcW w:w="994" w:type="dxa"/>
            <w:shd w:val="clear" w:color="auto" w:fill="auto"/>
          </w:tcPr>
          <w:p w:rsidR="00387814" w:rsidRDefault="00387814" w:rsidP="00387814"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87814" w:rsidRPr="0035257D" w:rsidRDefault="00387814" w:rsidP="003878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87814" w:rsidRPr="0035257D" w:rsidRDefault="00387814" w:rsidP="003878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87814" w:rsidRPr="0035257D" w:rsidRDefault="00387814" w:rsidP="003878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3" w:type="dxa"/>
          </w:tcPr>
          <w:p w:rsidR="00387814" w:rsidRPr="0035257D" w:rsidRDefault="00387814" w:rsidP="00387814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387814" w:rsidRPr="0035257D" w:rsidRDefault="00387814" w:rsidP="00387814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537A" w:rsidRPr="0035257D" w:rsidTr="0022467C">
        <w:trPr>
          <w:trHeight w:val="1265"/>
        </w:trPr>
        <w:tc>
          <w:tcPr>
            <w:tcW w:w="1102" w:type="dxa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854100О.99.0.БО52АА48000</w:t>
            </w: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Футбол</w:t>
            </w: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 начальной</w:t>
            </w:r>
          </w:p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подготовки</w:t>
            </w: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853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8A537A" w:rsidRPr="0035257D" w:rsidTr="0022467C">
        <w:trPr>
          <w:trHeight w:val="2686"/>
        </w:trPr>
        <w:tc>
          <w:tcPr>
            <w:tcW w:w="1102" w:type="dxa"/>
            <w:vMerge w:val="restart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lastRenderedPageBreak/>
              <w:t>854100О.99.0.БО52АА49000</w:t>
            </w: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Футбол</w:t>
            </w: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Учебно-</w:t>
            </w:r>
          </w:p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тренировочный этап</w:t>
            </w:r>
          </w:p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(этап спортивной</w:t>
            </w:r>
          </w:p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специализации)</w:t>
            </w: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853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8A537A" w:rsidRPr="0035257D" w:rsidTr="0022467C">
        <w:trPr>
          <w:trHeight w:val="2686"/>
        </w:trPr>
        <w:tc>
          <w:tcPr>
            <w:tcW w:w="1102" w:type="dxa"/>
            <w:vMerge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2. Выполнение массовых разрядов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A537A" w:rsidRPr="0035257D" w:rsidRDefault="008A537A" w:rsidP="003878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</w:t>
            </w:r>
            <w:r w:rsidR="00387814">
              <w:rPr>
                <w:sz w:val="16"/>
                <w:szCs w:val="16"/>
              </w:rPr>
              <w:t>8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A537A" w:rsidRPr="0035257D" w:rsidRDefault="00387814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A537A" w:rsidRPr="0035257D" w:rsidRDefault="008A537A" w:rsidP="003878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</w:t>
            </w:r>
            <w:r w:rsidR="00387814">
              <w:rPr>
                <w:sz w:val="16"/>
                <w:szCs w:val="16"/>
              </w:rPr>
              <w:t>8</w:t>
            </w:r>
          </w:p>
        </w:tc>
        <w:tc>
          <w:tcPr>
            <w:tcW w:w="853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4</w:t>
            </w:r>
          </w:p>
        </w:tc>
      </w:tr>
      <w:tr w:rsidR="008A537A" w:rsidRPr="0035257D" w:rsidTr="0022467C">
        <w:trPr>
          <w:trHeight w:val="1265"/>
        </w:trPr>
        <w:tc>
          <w:tcPr>
            <w:tcW w:w="1102" w:type="dxa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854100О.99.0.БО52АА68000</w:t>
            </w: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Хоккей</w:t>
            </w: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 начальной</w:t>
            </w:r>
          </w:p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подготовки</w:t>
            </w: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853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8A537A" w:rsidRPr="0035257D" w:rsidTr="0022467C">
        <w:trPr>
          <w:trHeight w:val="1265"/>
        </w:trPr>
        <w:tc>
          <w:tcPr>
            <w:tcW w:w="1102" w:type="dxa"/>
            <w:vMerge w:val="restart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854100О.99.0.БО52АА69000</w:t>
            </w: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Хоккей</w:t>
            </w: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Учебно-</w:t>
            </w:r>
          </w:p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тренировочный этап</w:t>
            </w:r>
          </w:p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(этап спортивной</w:t>
            </w:r>
          </w:p>
          <w:p w:rsidR="008A537A" w:rsidRPr="0035257D" w:rsidRDefault="008A537A" w:rsidP="008A537A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специализации)</w:t>
            </w: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853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8A537A" w:rsidRPr="0035257D" w:rsidTr="0022467C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2. Выполнение массовых разрядов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A537A" w:rsidRPr="0035257D" w:rsidRDefault="00387814" w:rsidP="0038781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A537A" w:rsidRPr="0035257D" w:rsidRDefault="00387814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7" w:type="dxa"/>
            <w:shd w:val="clear" w:color="auto" w:fill="auto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A537A" w:rsidRPr="0035257D" w:rsidRDefault="00387814" w:rsidP="008A537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3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8A537A" w:rsidRPr="0035257D" w:rsidRDefault="008A537A" w:rsidP="008A537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</w:t>
            </w:r>
          </w:p>
        </w:tc>
      </w:tr>
    </w:tbl>
    <w:p w:rsidR="00E06767" w:rsidRPr="0035257D" w:rsidRDefault="00E06767" w:rsidP="003E44B4">
      <w:pPr>
        <w:widowControl w:val="0"/>
        <w:autoSpaceDE w:val="0"/>
        <w:autoSpaceDN w:val="0"/>
        <w:spacing w:after="120"/>
        <w:jc w:val="both"/>
        <w:rPr>
          <w:sz w:val="16"/>
          <w:szCs w:val="16"/>
        </w:rPr>
      </w:pPr>
    </w:p>
    <w:p w:rsidR="00390AAB" w:rsidRDefault="00390AAB" w:rsidP="003E44B4">
      <w:pPr>
        <w:widowControl w:val="0"/>
        <w:autoSpaceDE w:val="0"/>
        <w:autoSpaceDN w:val="0"/>
        <w:spacing w:after="120"/>
        <w:jc w:val="both"/>
        <w:rPr>
          <w:szCs w:val="28"/>
        </w:rPr>
      </w:pPr>
      <w:r w:rsidRPr="001D73A6">
        <w:rPr>
          <w:szCs w:val="28"/>
        </w:rPr>
        <w:t>3.2. Показатели, характеризующие объем муниципальной услуги:</w:t>
      </w: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852"/>
        <w:gridCol w:w="994"/>
        <w:gridCol w:w="853"/>
        <w:gridCol w:w="852"/>
        <w:gridCol w:w="853"/>
        <w:gridCol w:w="994"/>
        <w:gridCol w:w="853"/>
        <w:gridCol w:w="852"/>
        <w:gridCol w:w="994"/>
        <w:gridCol w:w="995"/>
        <w:gridCol w:w="852"/>
        <w:gridCol w:w="711"/>
        <w:gridCol w:w="711"/>
        <w:gridCol w:w="852"/>
        <w:gridCol w:w="852"/>
        <w:gridCol w:w="852"/>
      </w:tblGrid>
      <w:tr w:rsidR="00B34B58" w:rsidTr="00E948DF">
        <w:tc>
          <w:tcPr>
            <w:tcW w:w="1104" w:type="dxa"/>
            <w:vMerge w:val="restart"/>
            <w:shd w:val="clear" w:color="auto" w:fill="auto"/>
          </w:tcPr>
          <w:p w:rsidR="00B34B58" w:rsidRPr="00B34B58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B34B58">
              <w:rPr>
                <w:sz w:val="22"/>
                <w:szCs w:val="22"/>
              </w:rPr>
              <w:t>Уникальный номер реестровой записи</w:t>
            </w:r>
            <w:r w:rsidRPr="00B34B58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699" w:type="dxa"/>
            <w:gridSpan w:val="3"/>
            <w:shd w:val="clear" w:color="auto" w:fill="auto"/>
          </w:tcPr>
          <w:p w:rsidR="00B34B58" w:rsidRPr="00B34B58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B34B58">
              <w:rPr>
                <w:sz w:val="22"/>
                <w:szCs w:val="22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B34B58" w:rsidRPr="00B34B58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B34B58">
              <w:rPr>
                <w:sz w:val="22"/>
                <w:szCs w:val="22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699" w:type="dxa"/>
            <w:gridSpan w:val="3"/>
            <w:shd w:val="clear" w:color="auto" w:fill="auto"/>
          </w:tcPr>
          <w:p w:rsidR="00B34B58" w:rsidRPr="00B34B58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B34B58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41" w:type="dxa"/>
            <w:gridSpan w:val="3"/>
            <w:shd w:val="clear" w:color="auto" w:fill="auto"/>
          </w:tcPr>
          <w:p w:rsidR="00B34B58" w:rsidRPr="00B34B58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B34B58">
              <w:rPr>
                <w:sz w:val="22"/>
                <w:szCs w:val="22"/>
              </w:rPr>
              <w:t>Значение</w:t>
            </w:r>
          </w:p>
          <w:p w:rsidR="00B34B58" w:rsidRPr="00B34B58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B34B58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B34B58" w:rsidRPr="00B34B58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B34B58">
              <w:rPr>
                <w:sz w:val="22"/>
                <w:szCs w:val="22"/>
              </w:rPr>
              <w:t>Размер платы (цена, тариф)</w:t>
            </w:r>
            <w:r w:rsidRPr="00B34B58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704" w:type="dxa"/>
            <w:gridSpan w:val="2"/>
          </w:tcPr>
          <w:p w:rsidR="00B34B58" w:rsidRPr="00B34B58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710755" w:rsidTr="00E948DF">
        <w:tc>
          <w:tcPr>
            <w:tcW w:w="1104" w:type="dxa"/>
            <w:vMerge/>
            <w:shd w:val="clear" w:color="auto" w:fill="auto"/>
          </w:tcPr>
          <w:p w:rsidR="00710755" w:rsidRPr="00B34B58" w:rsidRDefault="00710755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710755" w:rsidRPr="00387C03" w:rsidRDefault="00710755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Спортивная подготовка по олимпийским видам спорта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10755" w:rsidRPr="00B34B58" w:rsidRDefault="00710755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B34B58">
              <w:rPr>
                <w:sz w:val="22"/>
                <w:szCs w:val="22"/>
              </w:rPr>
              <w:t>______</w:t>
            </w:r>
          </w:p>
          <w:p w:rsidR="00710755" w:rsidRPr="00B34B58" w:rsidRDefault="00710755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B34B58">
              <w:rPr>
                <w:sz w:val="22"/>
                <w:szCs w:val="22"/>
              </w:rPr>
              <w:t>(наименование показателя)</w:t>
            </w:r>
            <w:r w:rsidRPr="00B34B58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710755" w:rsidRPr="00B34B58" w:rsidRDefault="00710755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  <w:p w:rsidR="00710755" w:rsidRPr="00B34B58" w:rsidRDefault="00710755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B34B58">
              <w:rPr>
                <w:sz w:val="22"/>
                <w:szCs w:val="22"/>
              </w:rPr>
              <w:t>(наименование показателя)</w:t>
            </w:r>
            <w:r w:rsidRPr="00B34B58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710755" w:rsidRPr="00B34B58" w:rsidRDefault="00CC0B37" w:rsidP="00CC0B3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Этапы спортивнойй подготовки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710755" w:rsidRPr="00B34B58" w:rsidRDefault="00710755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B34B58">
              <w:rPr>
                <w:sz w:val="22"/>
                <w:szCs w:val="22"/>
              </w:rPr>
              <w:t>_____</w:t>
            </w:r>
          </w:p>
          <w:p w:rsidR="00710755" w:rsidRPr="00B34B58" w:rsidRDefault="00710755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B34B58">
              <w:rPr>
                <w:sz w:val="22"/>
                <w:szCs w:val="22"/>
              </w:rPr>
              <w:t>(наименование показателя)</w:t>
            </w:r>
            <w:r w:rsidRPr="00B34B58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10755" w:rsidRPr="00B34B58" w:rsidRDefault="00710755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B34B58">
              <w:rPr>
                <w:sz w:val="22"/>
                <w:szCs w:val="22"/>
              </w:rPr>
              <w:t>наименование показателя</w:t>
            </w:r>
            <w:r w:rsidRPr="00B34B58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710755" w:rsidRPr="00B34B58" w:rsidRDefault="00710755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B34B58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10755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710755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710755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710755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710755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710755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710755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710755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710755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710755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710755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710755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852" w:type="dxa"/>
            <w:vMerge w:val="restart"/>
          </w:tcPr>
          <w:p w:rsidR="00710755" w:rsidRPr="00B34B58" w:rsidRDefault="00710755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процентах</w:t>
            </w:r>
          </w:p>
        </w:tc>
        <w:tc>
          <w:tcPr>
            <w:tcW w:w="852" w:type="dxa"/>
            <w:vMerge w:val="restart"/>
          </w:tcPr>
          <w:p w:rsidR="00710755" w:rsidRPr="00B34B58" w:rsidRDefault="00710755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B34B58" w:rsidTr="00E948DF">
        <w:tc>
          <w:tcPr>
            <w:tcW w:w="1104" w:type="dxa"/>
            <w:vMerge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  <w:vertAlign w:val="superscript"/>
              </w:rPr>
            </w:pPr>
            <w:r>
              <w:rPr>
                <w:sz w:val="24"/>
                <w:szCs w:val="24"/>
              </w:rPr>
              <w:t>н</w:t>
            </w:r>
            <w:r w:rsidRPr="00C017B7">
              <w:rPr>
                <w:sz w:val="24"/>
                <w:szCs w:val="24"/>
              </w:rPr>
              <w:t>аименование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  <w:vertAlign w:val="superscript"/>
              </w:rPr>
            </w:pPr>
            <w:r w:rsidRPr="00C017B7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4" w:type="dxa"/>
            <w:vMerge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vMerge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vMerge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</w:tr>
      <w:tr w:rsidR="00B34B58" w:rsidTr="00E948DF">
        <w:tc>
          <w:tcPr>
            <w:tcW w:w="1104" w:type="dxa"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13</w:t>
            </w:r>
          </w:p>
        </w:tc>
        <w:tc>
          <w:tcPr>
            <w:tcW w:w="711" w:type="dxa"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B34B58" w:rsidRPr="00C017B7" w:rsidRDefault="00B34B58" w:rsidP="003E44B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854100О.99.0.БО52АА40000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Бокс</w:t>
            </w:r>
          </w:p>
        </w:tc>
        <w:tc>
          <w:tcPr>
            <w:tcW w:w="994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387814" w:rsidRDefault="00A8665E" w:rsidP="00A8665E">
            <w:pPr>
              <w:rPr>
                <w:sz w:val="20"/>
              </w:rPr>
            </w:pPr>
            <w:r w:rsidRPr="00387814">
              <w:rPr>
                <w:sz w:val="20"/>
              </w:rPr>
              <w:t>Этап начальной</w:t>
            </w:r>
          </w:p>
          <w:p w:rsidR="00A8665E" w:rsidRPr="00387814" w:rsidRDefault="00A8665E" w:rsidP="00A8665E">
            <w:pPr>
              <w:rPr>
                <w:sz w:val="20"/>
              </w:rPr>
            </w:pPr>
            <w:r w:rsidRPr="00387814">
              <w:rPr>
                <w:sz w:val="20"/>
              </w:rPr>
              <w:t>подготовк</w:t>
            </w:r>
            <w:r>
              <w:rPr>
                <w:sz w:val="20"/>
              </w:rPr>
              <w:t>и</w:t>
            </w:r>
          </w:p>
          <w:p w:rsidR="00A8665E" w:rsidRPr="00387814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Число лиц, прошедших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спортивную подготовку на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этапах спортивной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 xml:space="preserve">подготовки </w:t>
            </w: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95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20"/>
              </w:rPr>
            </w:pPr>
            <w:r w:rsidRPr="0040380A">
              <w:rPr>
                <w:b/>
                <w:sz w:val="20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A8665E" w:rsidRPr="000B2E05" w:rsidRDefault="005B4B0C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854100О.99.0.БО52АА41000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Бокс</w:t>
            </w:r>
          </w:p>
        </w:tc>
        <w:tc>
          <w:tcPr>
            <w:tcW w:w="994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Учебно-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тренировочный этап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(этап спортивной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lastRenderedPageBreak/>
              <w:t>специализации)</w:t>
            </w: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Число лиц, прошедших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спортивную подготовку на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lastRenderedPageBreak/>
              <w:t>этапах спортивной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 xml:space="preserve">подготовки </w:t>
            </w: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20"/>
              </w:rPr>
            </w:pPr>
            <w:r w:rsidRPr="0040380A">
              <w:rPr>
                <w:b/>
                <w:sz w:val="20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0B2E05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A8665E" w:rsidRPr="000B2E05" w:rsidRDefault="005B4B0C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lastRenderedPageBreak/>
              <w:t>854100О.99.0.БО52АБ40000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Горнолыжный спорт</w:t>
            </w:r>
          </w:p>
        </w:tc>
        <w:tc>
          <w:tcPr>
            <w:tcW w:w="994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 начальной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подготовки</w:t>
            </w: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Число лиц, прошедших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спортивную подготовку на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этапах спортивной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 xml:space="preserve">подготовки </w:t>
            </w: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5257D">
              <w:rPr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5257D">
              <w:rPr>
                <w:sz w:val="16"/>
                <w:szCs w:val="1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5257D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854100О.99.0.БО52АБ41000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Горнолыжный спорт</w:t>
            </w:r>
          </w:p>
        </w:tc>
        <w:tc>
          <w:tcPr>
            <w:tcW w:w="994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Учебно-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тренировочный этап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(этап спортивной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специализации)</w:t>
            </w: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Число лиц, прошедших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спортивную подготовку на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этапах спортивной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 xml:space="preserve">подготовки </w:t>
            </w: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13</w:t>
            </w:r>
          </w:p>
        </w:tc>
        <w:tc>
          <w:tcPr>
            <w:tcW w:w="995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13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710755" w:rsidRDefault="00A8665E" w:rsidP="00A8665E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854100О.99.0.БО52АБ64000</w:t>
            </w:r>
          </w:p>
        </w:tc>
        <w:tc>
          <w:tcPr>
            <w:tcW w:w="852" w:type="dxa"/>
            <w:shd w:val="clear" w:color="auto" w:fill="auto"/>
          </w:tcPr>
          <w:p w:rsidR="00A8665E" w:rsidRPr="0071075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Дзюдо</w:t>
            </w:r>
          </w:p>
        </w:tc>
        <w:tc>
          <w:tcPr>
            <w:tcW w:w="994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AA4F13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Этап начальной</w:t>
            </w:r>
          </w:p>
          <w:p w:rsidR="00A8665E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подготовк</w:t>
            </w:r>
            <w:r>
              <w:rPr>
                <w:sz w:val="16"/>
                <w:szCs w:val="16"/>
              </w:rPr>
              <w:t>и</w:t>
            </w:r>
          </w:p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Число лиц, прошедших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спортивную подготовку на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этап</w:t>
            </w:r>
            <w:r>
              <w:rPr>
                <w:sz w:val="16"/>
                <w:szCs w:val="16"/>
              </w:rPr>
              <w:t>ах с</w:t>
            </w:r>
            <w:r w:rsidRPr="008B421A">
              <w:rPr>
                <w:sz w:val="16"/>
                <w:szCs w:val="16"/>
              </w:rPr>
              <w:t>портивной</w:t>
            </w:r>
          </w:p>
          <w:p w:rsidR="00A8665E" w:rsidRDefault="00A8665E" w:rsidP="00A8665E">
            <w:pPr>
              <w:rPr>
                <w:sz w:val="20"/>
              </w:rPr>
            </w:pPr>
            <w:r w:rsidRPr="008B421A">
              <w:rPr>
                <w:sz w:val="16"/>
                <w:szCs w:val="16"/>
              </w:rPr>
              <w:t xml:space="preserve">подготовки </w:t>
            </w:r>
          </w:p>
          <w:p w:rsidR="00A8665E" w:rsidRDefault="00A8665E" w:rsidP="00A8665E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E948DF">
              <w:rPr>
                <w:sz w:val="20"/>
              </w:rPr>
              <w:lastRenderedPageBreak/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5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20"/>
              </w:rPr>
            </w:pPr>
            <w:r w:rsidRPr="0040380A">
              <w:rPr>
                <w:b/>
                <w:sz w:val="20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0B2E05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710755" w:rsidRDefault="00A8665E" w:rsidP="00A8665E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lastRenderedPageBreak/>
              <w:t>854100О.99.0.БО52АБ65000</w:t>
            </w:r>
          </w:p>
        </w:tc>
        <w:tc>
          <w:tcPr>
            <w:tcW w:w="852" w:type="dxa"/>
            <w:shd w:val="clear" w:color="auto" w:fill="auto"/>
          </w:tcPr>
          <w:p w:rsidR="00A8665E" w:rsidRPr="0071075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Дзюдо</w:t>
            </w:r>
          </w:p>
        </w:tc>
        <w:tc>
          <w:tcPr>
            <w:tcW w:w="994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AA4F13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Учебно-</w:t>
            </w:r>
          </w:p>
          <w:p w:rsidR="00A8665E" w:rsidRPr="00AA4F13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тренировочный этап</w:t>
            </w:r>
          </w:p>
          <w:p w:rsidR="00A8665E" w:rsidRPr="00AA4F13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(этап спортивной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специализации)</w:t>
            </w:r>
          </w:p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Число лиц, прошедших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спортивную подготовку на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этап</w:t>
            </w:r>
            <w:r>
              <w:rPr>
                <w:sz w:val="16"/>
                <w:szCs w:val="16"/>
              </w:rPr>
              <w:t>ах с</w:t>
            </w:r>
            <w:r w:rsidRPr="008B421A">
              <w:rPr>
                <w:sz w:val="16"/>
                <w:szCs w:val="16"/>
              </w:rPr>
              <w:t>портивной</w:t>
            </w:r>
          </w:p>
          <w:p w:rsidR="00A8665E" w:rsidRDefault="00A8665E" w:rsidP="00A8665E">
            <w:pPr>
              <w:rPr>
                <w:sz w:val="20"/>
              </w:rPr>
            </w:pPr>
            <w:r w:rsidRPr="008B421A">
              <w:rPr>
                <w:sz w:val="16"/>
                <w:szCs w:val="16"/>
              </w:rPr>
              <w:t xml:space="preserve">подготовки </w:t>
            </w:r>
          </w:p>
          <w:p w:rsidR="00A8665E" w:rsidRDefault="00A8665E" w:rsidP="00A8665E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E948DF">
              <w:rPr>
                <w:sz w:val="20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5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20"/>
              </w:rPr>
            </w:pPr>
            <w:r w:rsidRPr="0040380A">
              <w:rPr>
                <w:b/>
                <w:sz w:val="20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0B2E05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710755" w:rsidRDefault="00A8665E" w:rsidP="00A8665E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854100О.99.0.БО52АА56000</w:t>
            </w:r>
          </w:p>
        </w:tc>
        <w:tc>
          <w:tcPr>
            <w:tcW w:w="852" w:type="dxa"/>
            <w:shd w:val="clear" w:color="auto" w:fill="auto"/>
          </w:tcPr>
          <w:p w:rsidR="00A8665E" w:rsidRPr="0071075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Легкая атлетика</w:t>
            </w:r>
          </w:p>
        </w:tc>
        <w:tc>
          <w:tcPr>
            <w:tcW w:w="994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AA4F13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Этап начальной</w:t>
            </w:r>
          </w:p>
          <w:p w:rsidR="00A8665E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подготовк</w:t>
            </w:r>
            <w:r>
              <w:rPr>
                <w:sz w:val="16"/>
                <w:szCs w:val="16"/>
              </w:rPr>
              <w:t>и</w:t>
            </w:r>
          </w:p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Число лиц, прошедших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спортивную подготовку на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этап</w:t>
            </w:r>
            <w:r>
              <w:rPr>
                <w:sz w:val="16"/>
                <w:szCs w:val="16"/>
              </w:rPr>
              <w:t>ах с</w:t>
            </w:r>
            <w:r w:rsidRPr="008B421A">
              <w:rPr>
                <w:sz w:val="16"/>
                <w:szCs w:val="16"/>
              </w:rPr>
              <w:t>портивной</w:t>
            </w:r>
          </w:p>
          <w:p w:rsidR="00A8665E" w:rsidRDefault="00A8665E" w:rsidP="00A8665E">
            <w:pPr>
              <w:rPr>
                <w:sz w:val="20"/>
              </w:rPr>
            </w:pPr>
            <w:r w:rsidRPr="008B421A">
              <w:rPr>
                <w:sz w:val="16"/>
                <w:szCs w:val="16"/>
              </w:rPr>
              <w:t xml:space="preserve">подготовки </w:t>
            </w:r>
          </w:p>
          <w:p w:rsidR="00A8665E" w:rsidRDefault="00A8665E" w:rsidP="00A8665E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E948DF">
              <w:rPr>
                <w:sz w:val="20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95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20"/>
              </w:rPr>
            </w:pPr>
            <w:r w:rsidRPr="0040380A">
              <w:rPr>
                <w:b/>
                <w:sz w:val="20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0B2E05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710755" w:rsidRDefault="00A8665E" w:rsidP="00A8665E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854100О.99.0.БО52АА57000</w:t>
            </w:r>
          </w:p>
        </w:tc>
        <w:tc>
          <w:tcPr>
            <w:tcW w:w="852" w:type="dxa"/>
            <w:shd w:val="clear" w:color="auto" w:fill="auto"/>
          </w:tcPr>
          <w:p w:rsidR="00A8665E" w:rsidRPr="0071075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Легкая атлетика</w:t>
            </w:r>
          </w:p>
        </w:tc>
        <w:tc>
          <w:tcPr>
            <w:tcW w:w="994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AA4F13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Учебно-</w:t>
            </w:r>
          </w:p>
          <w:p w:rsidR="00A8665E" w:rsidRPr="00AA4F13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тренировочный этап</w:t>
            </w:r>
          </w:p>
          <w:p w:rsidR="00A8665E" w:rsidRPr="00AA4F13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(этап спортивной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специализации)</w:t>
            </w:r>
          </w:p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Число лиц, прошедших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спортивную подготовку на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этап</w:t>
            </w:r>
            <w:r>
              <w:rPr>
                <w:sz w:val="16"/>
                <w:szCs w:val="16"/>
              </w:rPr>
              <w:t>ах с</w:t>
            </w:r>
            <w:r w:rsidRPr="008B421A">
              <w:rPr>
                <w:sz w:val="16"/>
                <w:szCs w:val="16"/>
              </w:rPr>
              <w:t>портивной</w:t>
            </w:r>
          </w:p>
          <w:p w:rsidR="00A8665E" w:rsidRDefault="00A8665E" w:rsidP="00A8665E">
            <w:pPr>
              <w:rPr>
                <w:sz w:val="20"/>
              </w:rPr>
            </w:pPr>
            <w:r w:rsidRPr="008B421A">
              <w:rPr>
                <w:sz w:val="16"/>
                <w:szCs w:val="16"/>
              </w:rPr>
              <w:t xml:space="preserve">подготовки </w:t>
            </w:r>
          </w:p>
          <w:p w:rsidR="00A8665E" w:rsidRDefault="00A8665E" w:rsidP="00A8665E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E948DF">
              <w:rPr>
                <w:sz w:val="20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95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20"/>
              </w:rPr>
            </w:pPr>
            <w:r w:rsidRPr="0040380A">
              <w:rPr>
                <w:b/>
                <w:sz w:val="20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0B2E05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710755" w:rsidRDefault="00A8665E" w:rsidP="00A8665E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lastRenderedPageBreak/>
              <w:t>854100О.99.0.БО52АА5</w:t>
            </w:r>
            <w:r>
              <w:rPr>
                <w:sz w:val="16"/>
                <w:szCs w:val="16"/>
              </w:rPr>
              <w:t>8</w:t>
            </w:r>
            <w:r w:rsidRPr="00710755">
              <w:rPr>
                <w:sz w:val="16"/>
                <w:szCs w:val="16"/>
              </w:rPr>
              <w:t>000</w:t>
            </w:r>
          </w:p>
        </w:tc>
        <w:tc>
          <w:tcPr>
            <w:tcW w:w="852" w:type="dxa"/>
            <w:shd w:val="clear" w:color="auto" w:fill="auto"/>
          </w:tcPr>
          <w:p w:rsidR="00A8665E" w:rsidRPr="0071075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Легкая атлетика</w:t>
            </w:r>
          </w:p>
        </w:tc>
        <w:tc>
          <w:tcPr>
            <w:tcW w:w="994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22467C" w:rsidRDefault="00A8665E" w:rsidP="00A8665E">
            <w:pPr>
              <w:rPr>
                <w:sz w:val="16"/>
                <w:szCs w:val="16"/>
              </w:rPr>
            </w:pPr>
            <w:r w:rsidRPr="0022467C">
              <w:rPr>
                <w:color w:val="000000"/>
                <w:sz w:val="16"/>
                <w:szCs w:val="16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Число лиц, прошедших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спортивную подготовку на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этап</w:t>
            </w:r>
            <w:r>
              <w:rPr>
                <w:sz w:val="16"/>
                <w:szCs w:val="16"/>
              </w:rPr>
              <w:t>ах с</w:t>
            </w:r>
            <w:r w:rsidRPr="008B421A">
              <w:rPr>
                <w:sz w:val="16"/>
                <w:szCs w:val="16"/>
              </w:rPr>
              <w:t>портивной</w:t>
            </w:r>
          </w:p>
          <w:p w:rsidR="00A8665E" w:rsidRDefault="00A8665E" w:rsidP="00A8665E">
            <w:pPr>
              <w:rPr>
                <w:sz w:val="20"/>
              </w:rPr>
            </w:pPr>
            <w:r w:rsidRPr="008B421A">
              <w:rPr>
                <w:sz w:val="16"/>
                <w:szCs w:val="16"/>
              </w:rPr>
              <w:t xml:space="preserve">подготовки </w:t>
            </w:r>
          </w:p>
          <w:p w:rsidR="00A8665E" w:rsidRDefault="00A8665E" w:rsidP="00A8665E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E948DF">
              <w:rPr>
                <w:sz w:val="20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A8665E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A8665E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20"/>
              </w:rPr>
            </w:pPr>
            <w:r w:rsidRPr="0040380A">
              <w:rPr>
                <w:b/>
                <w:sz w:val="20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0B2E05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A8665E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710755" w:rsidRDefault="00A8665E" w:rsidP="00A8665E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854100О.99.0.БО52АА72000</w:t>
            </w:r>
          </w:p>
        </w:tc>
        <w:tc>
          <w:tcPr>
            <w:tcW w:w="852" w:type="dxa"/>
            <w:shd w:val="clear" w:color="auto" w:fill="auto"/>
          </w:tcPr>
          <w:p w:rsidR="00A8665E" w:rsidRPr="00710755" w:rsidRDefault="00A8665E" w:rsidP="00A8665E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Лыжные гонки</w:t>
            </w:r>
          </w:p>
        </w:tc>
        <w:tc>
          <w:tcPr>
            <w:tcW w:w="994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AA4F13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Этап начальной</w:t>
            </w:r>
          </w:p>
          <w:p w:rsidR="00A8665E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подготовк</w:t>
            </w:r>
            <w:r>
              <w:rPr>
                <w:sz w:val="16"/>
                <w:szCs w:val="16"/>
              </w:rPr>
              <w:t>и</w:t>
            </w:r>
          </w:p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Число лиц, прошедших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спортивную подготовку на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этап</w:t>
            </w:r>
            <w:r>
              <w:rPr>
                <w:sz w:val="16"/>
                <w:szCs w:val="16"/>
              </w:rPr>
              <w:t>ах с</w:t>
            </w:r>
            <w:r w:rsidRPr="008B421A">
              <w:rPr>
                <w:sz w:val="16"/>
                <w:szCs w:val="16"/>
              </w:rPr>
              <w:t>портивной</w:t>
            </w:r>
          </w:p>
          <w:p w:rsidR="00A8665E" w:rsidRDefault="00A8665E" w:rsidP="00A8665E">
            <w:pPr>
              <w:rPr>
                <w:sz w:val="20"/>
              </w:rPr>
            </w:pPr>
            <w:r w:rsidRPr="008B421A">
              <w:rPr>
                <w:sz w:val="16"/>
                <w:szCs w:val="16"/>
              </w:rPr>
              <w:t xml:space="preserve">подготовки </w:t>
            </w:r>
          </w:p>
          <w:p w:rsidR="00A8665E" w:rsidRDefault="00A8665E" w:rsidP="00A8665E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E948DF">
              <w:rPr>
                <w:sz w:val="20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Pr="00A13D4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95" w:type="dxa"/>
            <w:shd w:val="clear" w:color="auto" w:fill="auto"/>
          </w:tcPr>
          <w:p w:rsidR="00A8665E" w:rsidRPr="00A13D4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52" w:type="dxa"/>
            <w:shd w:val="clear" w:color="auto" w:fill="auto"/>
          </w:tcPr>
          <w:p w:rsidR="00A8665E" w:rsidRPr="00A13D4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20"/>
              </w:rPr>
            </w:pPr>
            <w:r w:rsidRPr="0040380A">
              <w:rPr>
                <w:b/>
                <w:sz w:val="20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0B2E05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710755" w:rsidRDefault="00A8665E" w:rsidP="00A8665E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854100О.99.0.БО52АА73000</w:t>
            </w:r>
          </w:p>
        </w:tc>
        <w:tc>
          <w:tcPr>
            <w:tcW w:w="852" w:type="dxa"/>
            <w:shd w:val="clear" w:color="auto" w:fill="auto"/>
          </w:tcPr>
          <w:p w:rsidR="00A8665E" w:rsidRPr="00710755" w:rsidRDefault="00A8665E" w:rsidP="00A8665E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Лыжные гонки</w:t>
            </w:r>
          </w:p>
        </w:tc>
        <w:tc>
          <w:tcPr>
            <w:tcW w:w="994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AA4F13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Учебно-</w:t>
            </w:r>
          </w:p>
          <w:p w:rsidR="00A8665E" w:rsidRPr="00AA4F13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тренировочный этап</w:t>
            </w:r>
          </w:p>
          <w:p w:rsidR="00A8665E" w:rsidRPr="00AA4F13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(этап спортивной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специализации)</w:t>
            </w:r>
          </w:p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Число лиц, прошедших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спортивную подготовку на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этап</w:t>
            </w:r>
            <w:r>
              <w:rPr>
                <w:sz w:val="16"/>
                <w:szCs w:val="16"/>
              </w:rPr>
              <w:t>ах с</w:t>
            </w:r>
            <w:r w:rsidRPr="008B421A">
              <w:rPr>
                <w:sz w:val="16"/>
                <w:szCs w:val="16"/>
              </w:rPr>
              <w:t>портивной</w:t>
            </w:r>
          </w:p>
          <w:p w:rsidR="00A8665E" w:rsidRDefault="00A8665E" w:rsidP="00A8665E">
            <w:pPr>
              <w:rPr>
                <w:sz w:val="20"/>
              </w:rPr>
            </w:pPr>
            <w:r w:rsidRPr="008B421A">
              <w:rPr>
                <w:sz w:val="16"/>
                <w:szCs w:val="16"/>
              </w:rPr>
              <w:t xml:space="preserve">подготовки </w:t>
            </w:r>
          </w:p>
          <w:p w:rsidR="00A8665E" w:rsidRDefault="00A8665E" w:rsidP="00A8665E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E948DF">
              <w:rPr>
                <w:sz w:val="20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Pr="00721C5C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721C5C">
              <w:rPr>
                <w:sz w:val="20"/>
              </w:rPr>
              <w:t>4</w:t>
            </w:r>
            <w:r>
              <w:rPr>
                <w:sz w:val="20"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:rsidR="00A8665E" w:rsidRPr="00721C5C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721C5C">
              <w:rPr>
                <w:sz w:val="20"/>
              </w:rPr>
              <w:t>4</w:t>
            </w:r>
            <w:r>
              <w:rPr>
                <w:sz w:val="20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A8665E" w:rsidRPr="00721C5C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721C5C">
              <w:rPr>
                <w:sz w:val="20"/>
              </w:rPr>
              <w:t>4</w:t>
            </w:r>
            <w:r>
              <w:rPr>
                <w:sz w:val="20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20"/>
              </w:rPr>
            </w:pPr>
            <w:r w:rsidRPr="0040380A">
              <w:rPr>
                <w:b/>
                <w:sz w:val="20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0B2E05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710755" w:rsidRDefault="00A8665E" w:rsidP="00A8665E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854100О.99.0.БО52АА24000</w:t>
            </w:r>
          </w:p>
        </w:tc>
        <w:tc>
          <w:tcPr>
            <w:tcW w:w="852" w:type="dxa"/>
            <w:shd w:val="clear" w:color="auto" w:fill="auto"/>
          </w:tcPr>
          <w:p w:rsidR="00A8665E" w:rsidRPr="0071075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Прыжки на лыжах с трамплина</w:t>
            </w:r>
          </w:p>
        </w:tc>
        <w:tc>
          <w:tcPr>
            <w:tcW w:w="994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AA4F13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Этап начальной</w:t>
            </w:r>
          </w:p>
          <w:p w:rsidR="00A8665E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подготовк</w:t>
            </w:r>
            <w:r>
              <w:rPr>
                <w:sz w:val="16"/>
                <w:szCs w:val="16"/>
              </w:rPr>
              <w:t>и</w:t>
            </w:r>
          </w:p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Число лиц, прошедших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спортивную подготовку на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lastRenderedPageBreak/>
              <w:t>этап</w:t>
            </w:r>
            <w:r>
              <w:rPr>
                <w:sz w:val="16"/>
                <w:szCs w:val="16"/>
              </w:rPr>
              <w:t>ах с</w:t>
            </w:r>
            <w:r w:rsidRPr="008B421A">
              <w:rPr>
                <w:sz w:val="16"/>
                <w:szCs w:val="16"/>
              </w:rPr>
              <w:t>портивной</w:t>
            </w:r>
          </w:p>
          <w:p w:rsidR="00A8665E" w:rsidRDefault="00A8665E" w:rsidP="00A8665E">
            <w:pPr>
              <w:rPr>
                <w:sz w:val="20"/>
              </w:rPr>
            </w:pPr>
            <w:r w:rsidRPr="008B421A">
              <w:rPr>
                <w:sz w:val="16"/>
                <w:szCs w:val="16"/>
              </w:rPr>
              <w:t xml:space="preserve">подготовки </w:t>
            </w:r>
          </w:p>
          <w:p w:rsidR="00A8665E" w:rsidRDefault="00A8665E" w:rsidP="00A8665E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E948DF">
              <w:rPr>
                <w:sz w:val="20"/>
              </w:rPr>
              <w:lastRenderedPageBreak/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5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20"/>
              </w:rPr>
            </w:pPr>
            <w:r w:rsidRPr="0040380A">
              <w:rPr>
                <w:b/>
                <w:sz w:val="20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0B2E05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710755" w:rsidRDefault="00A8665E" w:rsidP="00A8665E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lastRenderedPageBreak/>
              <w:t>854100О.99.0.БО52АА25000</w:t>
            </w:r>
          </w:p>
        </w:tc>
        <w:tc>
          <w:tcPr>
            <w:tcW w:w="852" w:type="dxa"/>
            <w:shd w:val="clear" w:color="auto" w:fill="auto"/>
          </w:tcPr>
          <w:p w:rsidR="00A8665E" w:rsidRPr="0071075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Прыжки на лыжах с трамплина</w:t>
            </w:r>
          </w:p>
        </w:tc>
        <w:tc>
          <w:tcPr>
            <w:tcW w:w="994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AA4F13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Учебно-</w:t>
            </w:r>
          </w:p>
          <w:p w:rsidR="00A8665E" w:rsidRPr="00AA4F13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тренировочный этап</w:t>
            </w:r>
          </w:p>
          <w:p w:rsidR="00A8665E" w:rsidRPr="00AA4F13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(этап спортивной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специализации)</w:t>
            </w:r>
          </w:p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Число лиц, прошедших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спортивную подготовку на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этап</w:t>
            </w:r>
            <w:r>
              <w:rPr>
                <w:sz w:val="16"/>
                <w:szCs w:val="16"/>
              </w:rPr>
              <w:t>ах с</w:t>
            </w:r>
            <w:r w:rsidRPr="008B421A">
              <w:rPr>
                <w:sz w:val="16"/>
                <w:szCs w:val="16"/>
              </w:rPr>
              <w:t>портивной</w:t>
            </w:r>
          </w:p>
          <w:p w:rsidR="00A8665E" w:rsidRDefault="00A8665E" w:rsidP="00A8665E">
            <w:pPr>
              <w:rPr>
                <w:sz w:val="20"/>
              </w:rPr>
            </w:pPr>
            <w:r w:rsidRPr="008B421A">
              <w:rPr>
                <w:sz w:val="16"/>
                <w:szCs w:val="16"/>
              </w:rPr>
              <w:t xml:space="preserve">подготовки </w:t>
            </w:r>
          </w:p>
          <w:p w:rsidR="00A8665E" w:rsidRDefault="00A8665E" w:rsidP="00A8665E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E948DF">
              <w:rPr>
                <w:sz w:val="20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5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20"/>
              </w:rPr>
            </w:pPr>
            <w:r w:rsidRPr="0040380A">
              <w:rPr>
                <w:b/>
                <w:sz w:val="20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0B2E05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71075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854100О.99.0.БО52АА60000</w:t>
            </w:r>
          </w:p>
        </w:tc>
        <w:tc>
          <w:tcPr>
            <w:tcW w:w="852" w:type="dxa"/>
            <w:shd w:val="clear" w:color="auto" w:fill="auto"/>
          </w:tcPr>
          <w:p w:rsidR="00A8665E" w:rsidRPr="0071075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Тяжелая атлетика</w:t>
            </w:r>
          </w:p>
        </w:tc>
        <w:tc>
          <w:tcPr>
            <w:tcW w:w="994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AA4F13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Этап начальной</w:t>
            </w:r>
          </w:p>
          <w:p w:rsidR="00A8665E" w:rsidRDefault="00A8665E" w:rsidP="00A8665E">
            <w:pPr>
              <w:rPr>
                <w:sz w:val="16"/>
                <w:szCs w:val="16"/>
              </w:rPr>
            </w:pPr>
            <w:r w:rsidRPr="00AA4F13">
              <w:rPr>
                <w:sz w:val="16"/>
                <w:szCs w:val="16"/>
              </w:rPr>
              <w:t>подготовк</w:t>
            </w:r>
            <w:r>
              <w:rPr>
                <w:sz w:val="16"/>
                <w:szCs w:val="16"/>
              </w:rPr>
              <w:t>и</w:t>
            </w:r>
          </w:p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Число лиц, прошедших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спортивную подготовку на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этап</w:t>
            </w:r>
            <w:r>
              <w:rPr>
                <w:sz w:val="16"/>
                <w:szCs w:val="16"/>
              </w:rPr>
              <w:t>ах с</w:t>
            </w:r>
            <w:r w:rsidRPr="008B421A">
              <w:rPr>
                <w:sz w:val="16"/>
                <w:szCs w:val="16"/>
              </w:rPr>
              <w:t>портивной</w:t>
            </w:r>
          </w:p>
          <w:p w:rsidR="00A8665E" w:rsidRDefault="00A8665E" w:rsidP="00A8665E">
            <w:pPr>
              <w:rPr>
                <w:sz w:val="20"/>
              </w:rPr>
            </w:pPr>
            <w:r w:rsidRPr="008B421A">
              <w:rPr>
                <w:sz w:val="16"/>
                <w:szCs w:val="16"/>
              </w:rPr>
              <w:t xml:space="preserve">подготовки </w:t>
            </w:r>
          </w:p>
          <w:p w:rsidR="00A8665E" w:rsidRDefault="00A8665E" w:rsidP="00A8665E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E948DF">
              <w:rPr>
                <w:sz w:val="20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95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20"/>
              </w:rPr>
            </w:pPr>
            <w:r w:rsidRPr="0040380A">
              <w:rPr>
                <w:b/>
                <w:sz w:val="20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0B2E05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A8665E" w:rsidRPr="000B2E05" w:rsidRDefault="005B4B0C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854100О.99.0.БО52АА61000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Тяжелая атлетика</w:t>
            </w:r>
          </w:p>
        </w:tc>
        <w:tc>
          <w:tcPr>
            <w:tcW w:w="994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Учебно-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тренировочный этап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(этап спортивной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специализации)</w:t>
            </w: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Число лиц, прошедших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спортивную подготовку на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этапах спортивной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 xml:space="preserve">подготовки </w:t>
            </w: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95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20"/>
              </w:rPr>
            </w:pPr>
            <w:r w:rsidRPr="0040380A">
              <w:rPr>
                <w:b/>
                <w:sz w:val="20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0B2E05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A8665E" w:rsidRPr="000B2E05" w:rsidRDefault="005B4B0C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lastRenderedPageBreak/>
              <w:t>854100О.99.0.БО52АА62000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Тяжелая атлетика</w:t>
            </w:r>
          </w:p>
        </w:tc>
        <w:tc>
          <w:tcPr>
            <w:tcW w:w="994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Число лиц, прошедших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спортивную подготовку на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этапах спортивной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 xml:space="preserve">подготовки </w:t>
            </w: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20"/>
              </w:rPr>
            </w:pPr>
            <w:r w:rsidRPr="0040380A">
              <w:rPr>
                <w:b/>
                <w:sz w:val="20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0B2E05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710755" w:rsidRDefault="00A8665E" w:rsidP="00A8665E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854100О.99.0.БО52АА48000</w:t>
            </w:r>
          </w:p>
        </w:tc>
        <w:tc>
          <w:tcPr>
            <w:tcW w:w="852" w:type="dxa"/>
            <w:shd w:val="clear" w:color="auto" w:fill="auto"/>
          </w:tcPr>
          <w:p w:rsidR="00A8665E" w:rsidRPr="0071075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Футбол</w:t>
            </w:r>
          </w:p>
        </w:tc>
        <w:tc>
          <w:tcPr>
            <w:tcW w:w="994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710755" w:rsidRDefault="00A8665E" w:rsidP="00A8665E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Этап начальной</w:t>
            </w:r>
          </w:p>
          <w:p w:rsidR="00A8665E" w:rsidRPr="00710755" w:rsidRDefault="00A8665E" w:rsidP="00A8665E">
            <w:pPr>
              <w:rPr>
                <w:sz w:val="16"/>
                <w:szCs w:val="16"/>
              </w:rPr>
            </w:pPr>
            <w:r w:rsidRPr="00710755">
              <w:rPr>
                <w:sz w:val="16"/>
                <w:szCs w:val="16"/>
              </w:rPr>
              <w:t>подготовки</w:t>
            </w:r>
          </w:p>
          <w:p w:rsidR="00A8665E" w:rsidRPr="0071075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C017B7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Число лиц, прошедших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спортивную подготовку на</w:t>
            </w:r>
          </w:p>
          <w:p w:rsidR="00A8665E" w:rsidRPr="008B421A" w:rsidRDefault="00A8665E" w:rsidP="00A8665E">
            <w:pPr>
              <w:rPr>
                <w:sz w:val="16"/>
                <w:szCs w:val="16"/>
              </w:rPr>
            </w:pPr>
            <w:r w:rsidRPr="008B421A">
              <w:rPr>
                <w:sz w:val="16"/>
                <w:szCs w:val="16"/>
              </w:rPr>
              <w:t>этап</w:t>
            </w:r>
            <w:r>
              <w:rPr>
                <w:sz w:val="16"/>
                <w:szCs w:val="16"/>
              </w:rPr>
              <w:t>ах с</w:t>
            </w:r>
            <w:r w:rsidRPr="008B421A">
              <w:rPr>
                <w:sz w:val="16"/>
                <w:szCs w:val="16"/>
              </w:rPr>
              <w:t>портивной</w:t>
            </w:r>
          </w:p>
          <w:p w:rsidR="00A8665E" w:rsidRDefault="00A8665E" w:rsidP="00A8665E">
            <w:pPr>
              <w:rPr>
                <w:sz w:val="20"/>
              </w:rPr>
            </w:pPr>
            <w:r w:rsidRPr="008B421A">
              <w:rPr>
                <w:sz w:val="16"/>
                <w:szCs w:val="16"/>
              </w:rPr>
              <w:t xml:space="preserve">подготовки </w:t>
            </w:r>
          </w:p>
          <w:p w:rsidR="00A8665E" w:rsidRDefault="00A8665E" w:rsidP="00A8665E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E948DF">
              <w:rPr>
                <w:sz w:val="20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995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852" w:type="dxa"/>
            <w:shd w:val="clear" w:color="auto" w:fill="auto"/>
          </w:tcPr>
          <w:p w:rsidR="00A8665E" w:rsidRPr="00E948DF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20"/>
              </w:rPr>
            </w:pPr>
            <w:r w:rsidRPr="0040380A">
              <w:rPr>
                <w:b/>
                <w:sz w:val="20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40380A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Cs w:val="28"/>
              </w:rPr>
            </w:pPr>
            <w:r w:rsidRPr="0040380A">
              <w:rPr>
                <w:b/>
                <w:szCs w:val="28"/>
              </w:rPr>
              <w:t>-</w:t>
            </w:r>
          </w:p>
        </w:tc>
        <w:tc>
          <w:tcPr>
            <w:tcW w:w="852" w:type="dxa"/>
          </w:tcPr>
          <w:p w:rsidR="00A8665E" w:rsidRPr="000B2E05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 w:rsidRPr="000B2E05"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A8665E" w:rsidRPr="000B2E05" w:rsidRDefault="005B4B0C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8665E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854100О.99.0.БО52АА49000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Футбол</w:t>
            </w:r>
          </w:p>
        </w:tc>
        <w:tc>
          <w:tcPr>
            <w:tcW w:w="994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Учебно-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тренировочный этап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(этап спортивной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специализации)</w:t>
            </w: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Число лиц, прошедших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спортивную подготовку на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этапах спортивной</w:t>
            </w:r>
          </w:p>
          <w:p w:rsidR="00A8665E" w:rsidRPr="0035257D" w:rsidRDefault="00A8665E" w:rsidP="00A8665E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 xml:space="preserve">подготовки </w:t>
            </w: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95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11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A8665E" w:rsidRPr="0035257D" w:rsidRDefault="00A8665E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A8665E" w:rsidRPr="000B2E05" w:rsidRDefault="005B4B0C" w:rsidP="00A8665E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B4B0C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lastRenderedPageBreak/>
              <w:t>854100О.99.0.БО52АА68000</w:t>
            </w:r>
          </w:p>
        </w:tc>
        <w:tc>
          <w:tcPr>
            <w:tcW w:w="852" w:type="dxa"/>
            <w:shd w:val="clear" w:color="auto" w:fill="auto"/>
          </w:tcPr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Хоккей</w:t>
            </w:r>
          </w:p>
        </w:tc>
        <w:tc>
          <w:tcPr>
            <w:tcW w:w="994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 начальной</w:t>
            </w:r>
          </w:p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подготовки</w:t>
            </w:r>
          </w:p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Число лиц, прошедших</w:t>
            </w:r>
          </w:p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спортивную подготовку на</w:t>
            </w:r>
          </w:p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этапах спортивной</w:t>
            </w:r>
          </w:p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 xml:space="preserve">подготовки </w:t>
            </w:r>
          </w:p>
          <w:p w:rsidR="005B4B0C" w:rsidRPr="0035257D" w:rsidRDefault="005B4B0C" w:rsidP="005B4B0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5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11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5B4B0C" w:rsidRPr="000B2E05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B4B0C" w:rsidTr="00E06767">
        <w:trPr>
          <w:trHeight w:val="1267"/>
        </w:trPr>
        <w:tc>
          <w:tcPr>
            <w:tcW w:w="1104" w:type="dxa"/>
            <w:shd w:val="clear" w:color="auto" w:fill="auto"/>
          </w:tcPr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854100О.99.0.БО52АА69000</w:t>
            </w:r>
          </w:p>
        </w:tc>
        <w:tc>
          <w:tcPr>
            <w:tcW w:w="852" w:type="dxa"/>
            <w:shd w:val="clear" w:color="auto" w:fill="auto"/>
          </w:tcPr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Хоккей</w:t>
            </w:r>
          </w:p>
        </w:tc>
        <w:tc>
          <w:tcPr>
            <w:tcW w:w="994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Учебно-</w:t>
            </w:r>
          </w:p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тренировочный этап</w:t>
            </w:r>
          </w:p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(этап спортивной</w:t>
            </w:r>
          </w:p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специализации)</w:t>
            </w:r>
          </w:p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Число лиц, прошедших</w:t>
            </w:r>
          </w:p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спортивную подготовку на</w:t>
            </w:r>
          </w:p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этапах спортивной</w:t>
            </w:r>
          </w:p>
          <w:p w:rsidR="005B4B0C" w:rsidRPr="0035257D" w:rsidRDefault="005B4B0C" w:rsidP="005B4B0C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 xml:space="preserve">подготовки </w:t>
            </w:r>
          </w:p>
          <w:p w:rsidR="005B4B0C" w:rsidRPr="0035257D" w:rsidRDefault="005B4B0C" w:rsidP="005B4B0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5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5B4B0C" w:rsidRPr="0035257D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5B4B0C" w:rsidRPr="000B2E05" w:rsidRDefault="005B4B0C" w:rsidP="005B4B0C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390AAB" w:rsidRPr="001D73A6" w:rsidRDefault="00390AAB" w:rsidP="009E5F30">
      <w:pPr>
        <w:widowControl w:val="0"/>
        <w:autoSpaceDE w:val="0"/>
        <w:autoSpaceDN w:val="0"/>
        <w:spacing w:after="120"/>
        <w:jc w:val="both"/>
        <w:rPr>
          <w:szCs w:val="28"/>
        </w:rPr>
      </w:pPr>
      <w:r w:rsidRPr="001D73A6">
        <w:rPr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6"/>
        <w:gridCol w:w="2707"/>
        <w:gridCol w:w="1568"/>
        <w:gridCol w:w="1425"/>
        <w:gridCol w:w="7410"/>
      </w:tblGrid>
      <w:tr w:rsidR="00390AAB" w:rsidRPr="001D73A6" w:rsidTr="000574B4">
        <w:trPr>
          <w:trHeight w:val="120"/>
        </w:trPr>
        <w:tc>
          <w:tcPr>
            <w:tcW w:w="15026" w:type="dxa"/>
            <w:gridSpan w:val="5"/>
          </w:tcPr>
          <w:p w:rsidR="00390AAB" w:rsidRPr="001D73A6" w:rsidRDefault="00390AAB" w:rsidP="009E5F30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1D73A6">
              <w:rPr>
                <w:szCs w:val="28"/>
              </w:rPr>
              <w:t>Нормативный правовой акт</w:t>
            </w:r>
          </w:p>
        </w:tc>
      </w:tr>
      <w:tr w:rsidR="00390AAB" w:rsidRPr="001D73A6" w:rsidTr="000574B4">
        <w:tc>
          <w:tcPr>
            <w:tcW w:w="1916" w:type="dxa"/>
          </w:tcPr>
          <w:p w:rsidR="00390AAB" w:rsidRPr="001D73A6" w:rsidRDefault="00390AAB" w:rsidP="009E5F30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1D73A6">
              <w:rPr>
                <w:szCs w:val="28"/>
              </w:rPr>
              <w:t>вид</w:t>
            </w:r>
          </w:p>
        </w:tc>
        <w:tc>
          <w:tcPr>
            <w:tcW w:w="2707" w:type="dxa"/>
          </w:tcPr>
          <w:p w:rsidR="00390AAB" w:rsidRPr="001D73A6" w:rsidRDefault="00390AAB" w:rsidP="009E5F30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1D73A6">
              <w:rPr>
                <w:szCs w:val="28"/>
              </w:rPr>
              <w:t>принявший орган</w:t>
            </w:r>
          </w:p>
        </w:tc>
        <w:tc>
          <w:tcPr>
            <w:tcW w:w="1568" w:type="dxa"/>
          </w:tcPr>
          <w:p w:rsidR="00390AAB" w:rsidRPr="001D73A6" w:rsidRDefault="00390AAB" w:rsidP="009E5F30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1D73A6">
              <w:rPr>
                <w:szCs w:val="28"/>
              </w:rPr>
              <w:t>дата</w:t>
            </w:r>
          </w:p>
        </w:tc>
        <w:tc>
          <w:tcPr>
            <w:tcW w:w="1425" w:type="dxa"/>
          </w:tcPr>
          <w:p w:rsidR="00390AAB" w:rsidRPr="001D73A6" w:rsidRDefault="00390AAB" w:rsidP="009E5F30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1D73A6">
              <w:rPr>
                <w:szCs w:val="28"/>
              </w:rPr>
              <w:t>номер</w:t>
            </w:r>
          </w:p>
        </w:tc>
        <w:tc>
          <w:tcPr>
            <w:tcW w:w="7410" w:type="dxa"/>
          </w:tcPr>
          <w:p w:rsidR="00390AAB" w:rsidRPr="001D73A6" w:rsidRDefault="00390AAB" w:rsidP="009E5F30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1D73A6">
              <w:rPr>
                <w:szCs w:val="28"/>
              </w:rPr>
              <w:t>наименование</w:t>
            </w:r>
          </w:p>
        </w:tc>
      </w:tr>
      <w:tr w:rsidR="00390AAB" w:rsidRPr="004D5BBC" w:rsidTr="000574B4">
        <w:tc>
          <w:tcPr>
            <w:tcW w:w="1916" w:type="dxa"/>
          </w:tcPr>
          <w:p w:rsidR="00390AAB" w:rsidRPr="004D5BBC" w:rsidRDefault="00390AAB" w:rsidP="009E5F30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4D5BBC">
              <w:rPr>
                <w:szCs w:val="28"/>
              </w:rPr>
              <w:t>1</w:t>
            </w:r>
          </w:p>
        </w:tc>
        <w:tc>
          <w:tcPr>
            <w:tcW w:w="2707" w:type="dxa"/>
          </w:tcPr>
          <w:p w:rsidR="00390AAB" w:rsidRPr="004D5BBC" w:rsidRDefault="00390AAB" w:rsidP="009E5F30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4D5BBC">
              <w:rPr>
                <w:szCs w:val="28"/>
              </w:rPr>
              <w:t>2</w:t>
            </w:r>
          </w:p>
        </w:tc>
        <w:tc>
          <w:tcPr>
            <w:tcW w:w="1568" w:type="dxa"/>
          </w:tcPr>
          <w:p w:rsidR="00390AAB" w:rsidRPr="004D5BBC" w:rsidRDefault="00390AAB" w:rsidP="009E5F30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4D5BBC">
              <w:rPr>
                <w:szCs w:val="28"/>
              </w:rPr>
              <w:t>3</w:t>
            </w:r>
          </w:p>
        </w:tc>
        <w:tc>
          <w:tcPr>
            <w:tcW w:w="1425" w:type="dxa"/>
          </w:tcPr>
          <w:p w:rsidR="00390AAB" w:rsidRPr="004D5BBC" w:rsidRDefault="00390AAB" w:rsidP="009E5F30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4D5BBC">
              <w:rPr>
                <w:szCs w:val="28"/>
              </w:rPr>
              <w:t>4</w:t>
            </w:r>
          </w:p>
        </w:tc>
        <w:tc>
          <w:tcPr>
            <w:tcW w:w="7410" w:type="dxa"/>
          </w:tcPr>
          <w:p w:rsidR="00390AAB" w:rsidRPr="004D5BBC" w:rsidRDefault="00390AAB" w:rsidP="009E5F30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4D5BBC">
              <w:rPr>
                <w:szCs w:val="28"/>
              </w:rPr>
              <w:t>5</w:t>
            </w:r>
          </w:p>
        </w:tc>
      </w:tr>
    </w:tbl>
    <w:p w:rsidR="00390AAB" w:rsidRPr="009E44B2" w:rsidRDefault="00390AAB" w:rsidP="00390AAB">
      <w:pPr>
        <w:widowControl w:val="0"/>
        <w:autoSpaceDE w:val="0"/>
        <w:autoSpaceDN w:val="0"/>
        <w:jc w:val="both"/>
        <w:rPr>
          <w:szCs w:val="28"/>
        </w:rPr>
      </w:pPr>
      <w:r w:rsidRPr="009E44B2">
        <w:rPr>
          <w:szCs w:val="28"/>
        </w:rPr>
        <w:t>5. Порядок оказания муниципальной услуги</w:t>
      </w:r>
      <w:r w:rsidR="00B34B58">
        <w:rPr>
          <w:szCs w:val="28"/>
        </w:rPr>
        <w:t>:</w:t>
      </w:r>
    </w:p>
    <w:p w:rsidR="00390AAB" w:rsidRPr="009E44B2" w:rsidRDefault="00390AAB" w:rsidP="00390AAB">
      <w:pPr>
        <w:widowControl w:val="0"/>
        <w:autoSpaceDE w:val="0"/>
        <w:autoSpaceDN w:val="0"/>
        <w:jc w:val="both"/>
        <w:rPr>
          <w:szCs w:val="28"/>
        </w:rPr>
      </w:pPr>
      <w:r w:rsidRPr="009E44B2">
        <w:rPr>
          <w:szCs w:val="28"/>
        </w:rPr>
        <w:t>5.1. Нормативные правовые акты, регулирующие порядок оказания муниципальной услуги</w:t>
      </w:r>
      <w:r w:rsidR="00B34B58">
        <w:rPr>
          <w:szCs w:val="28"/>
        </w:rPr>
        <w:t>:</w:t>
      </w:r>
    </w:p>
    <w:p w:rsidR="00542E3C" w:rsidRDefault="00542E3C" w:rsidP="00542E3C">
      <w:pPr>
        <w:widowControl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 - Закон РФ от 04 декабря 2007 г. № 329</w:t>
      </w:r>
      <w:r w:rsidRPr="00061FA5">
        <w:rPr>
          <w:sz w:val="22"/>
          <w:szCs w:val="22"/>
        </w:rPr>
        <w:t>-ФЗ «</w:t>
      </w:r>
      <w:r w:rsidRPr="00542E3C">
        <w:rPr>
          <w:bCs/>
          <w:sz w:val="20"/>
        </w:rPr>
        <w:t xml:space="preserve">О </w:t>
      </w:r>
      <w:r>
        <w:rPr>
          <w:bCs/>
          <w:sz w:val="20"/>
        </w:rPr>
        <w:t>физической культуре и спорте в Российской Федерации</w:t>
      </w:r>
      <w:r w:rsidRPr="00061FA5">
        <w:rPr>
          <w:sz w:val="22"/>
          <w:szCs w:val="22"/>
        </w:rPr>
        <w:t>»;</w:t>
      </w:r>
    </w:p>
    <w:p w:rsidR="00542E3C" w:rsidRDefault="00542E3C" w:rsidP="00542E3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61FA5">
        <w:rPr>
          <w:sz w:val="22"/>
          <w:szCs w:val="22"/>
        </w:rPr>
        <w:t>- Федеральный закон от 2</w:t>
      </w:r>
      <w:r w:rsidR="005262E8">
        <w:rPr>
          <w:sz w:val="22"/>
          <w:szCs w:val="22"/>
        </w:rPr>
        <w:t>9.12.2012 №273-ФЗ "Об образовании в Российской Федерации"</w:t>
      </w:r>
      <w:r w:rsidRPr="00061FA5">
        <w:rPr>
          <w:sz w:val="22"/>
          <w:szCs w:val="22"/>
        </w:rPr>
        <w:t xml:space="preserve"> </w:t>
      </w:r>
    </w:p>
    <w:p w:rsidR="005262E8" w:rsidRPr="00061FA5" w:rsidRDefault="005262E8" w:rsidP="005262E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61FA5">
        <w:rPr>
          <w:sz w:val="22"/>
          <w:szCs w:val="22"/>
        </w:rPr>
        <w:t xml:space="preserve"> Федеральный закон от 27 июля 2010 года № 210-ФЗ «Об организации предоставления государственных и муниципальных услуг»;</w:t>
      </w:r>
    </w:p>
    <w:p w:rsidR="00542E3C" w:rsidRPr="00AB3934" w:rsidRDefault="00542E3C" w:rsidP="00542E3C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- Устав</w:t>
      </w:r>
      <w:r w:rsidRPr="00061FA5">
        <w:rPr>
          <w:sz w:val="22"/>
          <w:szCs w:val="22"/>
        </w:rPr>
        <w:t xml:space="preserve"> МБУ</w:t>
      </w:r>
      <w:r w:rsidR="005262E8">
        <w:rPr>
          <w:sz w:val="22"/>
          <w:szCs w:val="22"/>
        </w:rPr>
        <w:t xml:space="preserve">ДО </w:t>
      </w:r>
      <w:r>
        <w:rPr>
          <w:sz w:val="22"/>
          <w:szCs w:val="22"/>
        </w:rPr>
        <w:t>«</w:t>
      </w:r>
      <w:r w:rsidRPr="00061FA5">
        <w:rPr>
          <w:sz w:val="22"/>
          <w:szCs w:val="22"/>
        </w:rPr>
        <w:t>СШ»;</w:t>
      </w:r>
    </w:p>
    <w:p w:rsidR="00542E3C" w:rsidRPr="00061FA5" w:rsidRDefault="00542E3C" w:rsidP="00542E3C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- иные нормативно-</w:t>
      </w:r>
      <w:r w:rsidRPr="00061FA5">
        <w:rPr>
          <w:sz w:val="22"/>
          <w:szCs w:val="22"/>
        </w:rPr>
        <w:t>правовы</w:t>
      </w:r>
      <w:r>
        <w:rPr>
          <w:sz w:val="22"/>
          <w:szCs w:val="22"/>
        </w:rPr>
        <w:t>е акты</w:t>
      </w:r>
      <w:r w:rsidRPr="00061FA5">
        <w:rPr>
          <w:sz w:val="22"/>
          <w:szCs w:val="22"/>
        </w:rPr>
        <w:t xml:space="preserve"> РФ, Пермского края, органов местного самоуправления Лысьвенского городского округа;</w:t>
      </w:r>
    </w:p>
    <w:p w:rsidR="00390AAB" w:rsidRPr="00745D86" w:rsidRDefault="00390AAB" w:rsidP="00FF46C3">
      <w:pPr>
        <w:widowControl w:val="0"/>
        <w:autoSpaceDE w:val="0"/>
        <w:autoSpaceDN w:val="0"/>
        <w:spacing w:before="120" w:after="120"/>
        <w:jc w:val="both"/>
        <w:rPr>
          <w:szCs w:val="28"/>
        </w:rPr>
      </w:pPr>
      <w:r w:rsidRPr="00745D86">
        <w:rPr>
          <w:szCs w:val="28"/>
        </w:rPr>
        <w:lastRenderedPageBreak/>
        <w:t>5.2. Порядок информирования потенциальных потребителей муниципальной услуги: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8"/>
        <w:gridCol w:w="5843"/>
        <w:gridCol w:w="5415"/>
      </w:tblGrid>
      <w:tr w:rsidR="00390AAB" w:rsidRPr="004D5BBC" w:rsidTr="00F32373">
        <w:tc>
          <w:tcPr>
            <w:tcW w:w="3768" w:type="dxa"/>
          </w:tcPr>
          <w:p w:rsidR="00390AAB" w:rsidRPr="00745D86" w:rsidRDefault="00390AAB" w:rsidP="00FF46C3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745D86">
              <w:rPr>
                <w:szCs w:val="28"/>
              </w:rPr>
              <w:t>Способ информирования</w:t>
            </w:r>
          </w:p>
        </w:tc>
        <w:tc>
          <w:tcPr>
            <w:tcW w:w="5843" w:type="dxa"/>
          </w:tcPr>
          <w:p w:rsidR="00390AAB" w:rsidRPr="00745D86" w:rsidRDefault="00390AAB" w:rsidP="00FF46C3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745D86">
              <w:rPr>
                <w:szCs w:val="28"/>
              </w:rPr>
              <w:t>Состав размещаемой информации</w:t>
            </w:r>
          </w:p>
        </w:tc>
        <w:tc>
          <w:tcPr>
            <w:tcW w:w="5415" w:type="dxa"/>
          </w:tcPr>
          <w:p w:rsidR="00390AAB" w:rsidRPr="00745D86" w:rsidRDefault="00390AAB" w:rsidP="00FF46C3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745D86">
              <w:rPr>
                <w:szCs w:val="28"/>
              </w:rPr>
              <w:t>Частота обновления информации</w:t>
            </w:r>
          </w:p>
        </w:tc>
      </w:tr>
      <w:tr w:rsidR="00390AAB" w:rsidRPr="004D5BBC" w:rsidTr="00F32373">
        <w:tc>
          <w:tcPr>
            <w:tcW w:w="3768" w:type="dxa"/>
          </w:tcPr>
          <w:p w:rsidR="00390AAB" w:rsidRPr="004D5BBC" w:rsidRDefault="00390AAB" w:rsidP="00FF46C3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4D5BBC">
              <w:rPr>
                <w:szCs w:val="28"/>
              </w:rPr>
              <w:t>1</w:t>
            </w:r>
          </w:p>
        </w:tc>
        <w:tc>
          <w:tcPr>
            <w:tcW w:w="5843" w:type="dxa"/>
          </w:tcPr>
          <w:p w:rsidR="00390AAB" w:rsidRPr="004D5BBC" w:rsidRDefault="00390AAB" w:rsidP="00FF46C3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4D5BBC">
              <w:rPr>
                <w:szCs w:val="28"/>
              </w:rPr>
              <w:t>2</w:t>
            </w:r>
          </w:p>
        </w:tc>
        <w:tc>
          <w:tcPr>
            <w:tcW w:w="5415" w:type="dxa"/>
          </w:tcPr>
          <w:p w:rsidR="00390AAB" w:rsidRPr="004D5BBC" w:rsidRDefault="00390AAB" w:rsidP="00FF46C3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4D5BBC">
              <w:rPr>
                <w:szCs w:val="28"/>
              </w:rPr>
              <w:t>3</w:t>
            </w:r>
          </w:p>
        </w:tc>
      </w:tr>
      <w:tr w:rsidR="00F32373" w:rsidRPr="004D5BBC" w:rsidTr="00F32373">
        <w:tc>
          <w:tcPr>
            <w:tcW w:w="3768" w:type="dxa"/>
          </w:tcPr>
          <w:p w:rsidR="00F32373" w:rsidRPr="0020506E" w:rsidRDefault="00F32373" w:rsidP="00E067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506E">
              <w:rPr>
                <w:sz w:val="22"/>
                <w:szCs w:val="22"/>
              </w:rPr>
              <w:t>В средствах массовой информации</w:t>
            </w:r>
          </w:p>
        </w:tc>
        <w:tc>
          <w:tcPr>
            <w:tcW w:w="5843" w:type="dxa"/>
            <w:vAlign w:val="center"/>
          </w:tcPr>
          <w:p w:rsidR="00F32373" w:rsidRPr="0020506E" w:rsidRDefault="00F32373" w:rsidP="00E067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506E">
              <w:rPr>
                <w:sz w:val="22"/>
                <w:szCs w:val="22"/>
              </w:rPr>
              <w:t>---</w:t>
            </w:r>
          </w:p>
        </w:tc>
        <w:tc>
          <w:tcPr>
            <w:tcW w:w="5415" w:type="dxa"/>
            <w:vAlign w:val="center"/>
          </w:tcPr>
          <w:p w:rsidR="00F32373" w:rsidRPr="0020506E" w:rsidRDefault="00F32373" w:rsidP="00E067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506E">
              <w:rPr>
                <w:sz w:val="22"/>
                <w:szCs w:val="22"/>
              </w:rPr>
              <w:t>По мере необходимости</w:t>
            </w:r>
          </w:p>
        </w:tc>
      </w:tr>
      <w:tr w:rsidR="00F32373" w:rsidRPr="004D5BBC" w:rsidTr="00F32373">
        <w:tc>
          <w:tcPr>
            <w:tcW w:w="3768" w:type="dxa"/>
          </w:tcPr>
          <w:p w:rsidR="00F32373" w:rsidRPr="0020506E" w:rsidRDefault="00F32373" w:rsidP="00E067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506E">
              <w:rPr>
                <w:sz w:val="22"/>
                <w:szCs w:val="22"/>
              </w:rPr>
              <w:t xml:space="preserve">В сети интернет (официальный сайт Лысьвенского городского округа </w:t>
            </w:r>
            <w:r w:rsidRPr="0020506E">
              <w:rPr>
                <w:sz w:val="22"/>
                <w:szCs w:val="22"/>
                <w:lang w:val="en-US"/>
              </w:rPr>
              <w:t>http</w:t>
            </w:r>
            <w:r w:rsidRPr="0020506E">
              <w:rPr>
                <w:sz w:val="22"/>
                <w:szCs w:val="22"/>
              </w:rPr>
              <w:t>://</w:t>
            </w:r>
            <w:r w:rsidRPr="0020506E">
              <w:rPr>
                <w:sz w:val="22"/>
                <w:szCs w:val="22"/>
                <w:lang w:val="en-US"/>
              </w:rPr>
              <w:t>www</w:t>
            </w:r>
            <w:r w:rsidRPr="0020506E">
              <w:rPr>
                <w:sz w:val="22"/>
                <w:szCs w:val="22"/>
              </w:rPr>
              <w:t>.</w:t>
            </w:r>
            <w:r w:rsidRPr="0020506E">
              <w:rPr>
                <w:sz w:val="22"/>
                <w:szCs w:val="22"/>
                <w:lang w:val="en-US"/>
              </w:rPr>
              <w:t>adm</w:t>
            </w:r>
            <w:r w:rsidRPr="0020506E">
              <w:rPr>
                <w:sz w:val="22"/>
                <w:szCs w:val="22"/>
              </w:rPr>
              <w:t>-</w:t>
            </w:r>
            <w:r w:rsidRPr="0020506E">
              <w:rPr>
                <w:sz w:val="22"/>
                <w:szCs w:val="22"/>
                <w:lang w:val="en-US"/>
              </w:rPr>
              <w:t>lysva</w:t>
            </w:r>
            <w:r w:rsidRPr="0020506E">
              <w:rPr>
                <w:sz w:val="22"/>
                <w:szCs w:val="22"/>
              </w:rPr>
              <w:t>.</w:t>
            </w:r>
            <w:r w:rsidRPr="0020506E">
              <w:rPr>
                <w:sz w:val="22"/>
                <w:szCs w:val="22"/>
                <w:lang w:val="en-US"/>
              </w:rPr>
              <w:t>ru</w:t>
            </w:r>
            <w:r w:rsidRPr="0020506E">
              <w:rPr>
                <w:sz w:val="22"/>
                <w:szCs w:val="22"/>
              </w:rPr>
              <w:t xml:space="preserve"> )</w:t>
            </w:r>
          </w:p>
        </w:tc>
        <w:tc>
          <w:tcPr>
            <w:tcW w:w="5843" w:type="dxa"/>
            <w:vAlign w:val="center"/>
          </w:tcPr>
          <w:p w:rsidR="00F32373" w:rsidRPr="0020506E" w:rsidRDefault="00F32373" w:rsidP="00E067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0506E">
              <w:rPr>
                <w:sz w:val="22"/>
                <w:szCs w:val="22"/>
              </w:rPr>
              <w:t>---</w:t>
            </w:r>
          </w:p>
        </w:tc>
        <w:tc>
          <w:tcPr>
            <w:tcW w:w="5415" w:type="dxa"/>
            <w:vAlign w:val="center"/>
          </w:tcPr>
          <w:p w:rsidR="00F32373" w:rsidRPr="0020506E" w:rsidRDefault="00547A64" w:rsidP="00E067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необходимости, согласно постановлению администрации города Лысьвы от 05.12.2022 № 3123</w:t>
            </w:r>
          </w:p>
        </w:tc>
      </w:tr>
    </w:tbl>
    <w:p w:rsidR="009C137E" w:rsidRDefault="009C137E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F32373">
      <w:pPr>
        <w:widowControl w:val="0"/>
        <w:autoSpaceDE w:val="0"/>
        <w:autoSpaceDN w:val="0"/>
        <w:jc w:val="center"/>
        <w:rPr>
          <w:szCs w:val="28"/>
        </w:rPr>
      </w:pPr>
    </w:p>
    <w:p w:rsidR="00F32373" w:rsidRPr="00AA0FCD" w:rsidRDefault="00F32373" w:rsidP="00F32373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lastRenderedPageBreak/>
        <w:t>Часть 1</w:t>
      </w:r>
      <w:r w:rsidRPr="00AA0FCD">
        <w:rPr>
          <w:szCs w:val="28"/>
        </w:rPr>
        <w:t>. Сведения об оказываемых муниципальных услугах</w:t>
      </w:r>
      <w:r>
        <w:rPr>
          <w:szCs w:val="28"/>
          <w:vertAlign w:val="superscript"/>
        </w:rPr>
        <w:t>2</w:t>
      </w:r>
    </w:p>
    <w:p w:rsidR="00F32373" w:rsidRPr="00AA0FCD" w:rsidRDefault="00F32373" w:rsidP="00F32373">
      <w:pPr>
        <w:widowControl w:val="0"/>
        <w:autoSpaceDE w:val="0"/>
        <w:autoSpaceDN w:val="0"/>
        <w:jc w:val="center"/>
        <w:rPr>
          <w:szCs w:val="28"/>
        </w:rPr>
      </w:pPr>
      <w:r w:rsidRPr="00AA0FCD">
        <w:rPr>
          <w:szCs w:val="28"/>
        </w:rPr>
        <w:t>Ра</w:t>
      </w:r>
      <w:r>
        <w:rPr>
          <w:szCs w:val="28"/>
        </w:rPr>
        <w:t>з</w:t>
      </w:r>
      <w:r w:rsidRPr="00AA0FCD">
        <w:rPr>
          <w:szCs w:val="28"/>
        </w:rPr>
        <w:t xml:space="preserve">дел </w:t>
      </w:r>
      <w:r>
        <w:rPr>
          <w:szCs w:val="28"/>
        </w:rPr>
        <w:t>2</w:t>
      </w:r>
    </w:p>
    <w:p w:rsidR="00DB75FF" w:rsidRPr="00CE00DF" w:rsidRDefault="00DB75FF" w:rsidP="00DB75FF">
      <w:pPr>
        <w:jc w:val="both"/>
        <w:rPr>
          <w:szCs w:val="28"/>
          <w:u w:val="single"/>
        </w:rPr>
      </w:pPr>
      <w:r>
        <w:rPr>
          <w:szCs w:val="28"/>
        </w:rPr>
        <w:t>1.</w:t>
      </w:r>
      <w:r w:rsidRPr="00D82182">
        <w:rPr>
          <w:szCs w:val="28"/>
        </w:rPr>
        <w:t>Наименование муниципальной услуги</w:t>
      </w:r>
      <w:r>
        <w:rPr>
          <w:szCs w:val="28"/>
        </w:rPr>
        <w:t xml:space="preserve"> : </w:t>
      </w:r>
      <w:r w:rsidRPr="00CE00DF">
        <w:rPr>
          <w:szCs w:val="28"/>
          <w:u w:val="single"/>
        </w:rPr>
        <w:t xml:space="preserve">реализация дополнительных образовательных программ спортивной подготовки по </w:t>
      </w:r>
      <w:r w:rsidR="000574B4">
        <w:rPr>
          <w:szCs w:val="28"/>
          <w:u w:val="single"/>
        </w:rPr>
        <w:t>не</w:t>
      </w:r>
      <w:r w:rsidRPr="00CE00DF">
        <w:rPr>
          <w:szCs w:val="28"/>
          <w:u w:val="single"/>
        </w:rPr>
        <w:t xml:space="preserve">олимпийским видам спорта      </w:t>
      </w:r>
    </w:p>
    <w:p w:rsidR="00DB75FF" w:rsidRPr="00E148F7" w:rsidRDefault="00DB75FF" w:rsidP="00DB75FF">
      <w:pPr>
        <w:widowControl w:val="0"/>
        <w:autoSpaceDE w:val="0"/>
        <w:autoSpaceDN w:val="0"/>
        <w:spacing w:line="360" w:lineRule="exact"/>
        <w:rPr>
          <w:i/>
          <w:szCs w:val="28"/>
          <w:u w:val="single"/>
        </w:rPr>
      </w:pPr>
      <w:r w:rsidRPr="00AA0FCD">
        <w:rPr>
          <w:szCs w:val="28"/>
        </w:rPr>
        <w:t>2. Категории потреб</w:t>
      </w:r>
      <w:r>
        <w:rPr>
          <w:szCs w:val="28"/>
        </w:rPr>
        <w:t>ителей муниципальной услуги ф</w:t>
      </w:r>
      <w:r w:rsidRPr="00E148F7">
        <w:rPr>
          <w:i/>
          <w:szCs w:val="28"/>
          <w:u w:val="single"/>
        </w:rPr>
        <w:t xml:space="preserve">изические лица </w:t>
      </w:r>
    </w:p>
    <w:p w:rsidR="00DB75FF" w:rsidRPr="00AA0FCD" w:rsidRDefault="00DB75FF" w:rsidP="00DB75FF">
      <w:pPr>
        <w:widowControl w:val="0"/>
        <w:autoSpaceDE w:val="0"/>
        <w:autoSpaceDN w:val="0"/>
        <w:jc w:val="both"/>
        <w:rPr>
          <w:szCs w:val="28"/>
        </w:rPr>
      </w:pPr>
      <w:r w:rsidRPr="00AA0FCD">
        <w:rPr>
          <w:szCs w:val="28"/>
        </w:rPr>
        <w:t>3. Показатели, характеризующие объем и (или) качество муниципальной услуги:</w:t>
      </w:r>
    </w:p>
    <w:p w:rsidR="00DB75FF" w:rsidRDefault="00DB75FF" w:rsidP="00DB75FF">
      <w:pPr>
        <w:widowControl w:val="0"/>
        <w:autoSpaceDE w:val="0"/>
        <w:autoSpaceDN w:val="0"/>
        <w:spacing w:after="120"/>
        <w:jc w:val="both"/>
        <w:rPr>
          <w:szCs w:val="28"/>
        </w:rPr>
      </w:pPr>
      <w:r w:rsidRPr="00AA0FCD">
        <w:rPr>
          <w:szCs w:val="28"/>
        </w:rPr>
        <w:t>3.1. Показатели, характеризующие качество муниципальной услуги</w:t>
      </w:r>
      <w:r>
        <w:rPr>
          <w:szCs w:val="28"/>
          <w:vertAlign w:val="superscript"/>
        </w:rPr>
        <w:t>3</w:t>
      </w:r>
      <w:r w:rsidRPr="00AA0FCD">
        <w:rPr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136"/>
        <w:gridCol w:w="1136"/>
        <w:gridCol w:w="1137"/>
        <w:gridCol w:w="1137"/>
        <w:gridCol w:w="839"/>
        <w:gridCol w:w="1276"/>
        <w:gridCol w:w="1137"/>
        <w:gridCol w:w="994"/>
        <w:gridCol w:w="994"/>
        <w:gridCol w:w="1137"/>
        <w:gridCol w:w="1137"/>
        <w:gridCol w:w="853"/>
        <w:gridCol w:w="852"/>
      </w:tblGrid>
      <w:tr w:rsidR="00DB75FF" w:rsidTr="00DB75FF">
        <w:tc>
          <w:tcPr>
            <w:tcW w:w="1102" w:type="dxa"/>
            <w:vMerge w:val="restart"/>
            <w:shd w:val="clear" w:color="auto" w:fill="auto"/>
          </w:tcPr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Уникальный номер реестровой записи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268" w:type="dxa"/>
            <w:gridSpan w:val="3"/>
            <w:shd w:val="clear" w:color="auto" w:fill="auto"/>
          </w:tcPr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705" w:type="dxa"/>
            <w:gridSpan w:val="2"/>
          </w:tcPr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B75FF" w:rsidTr="00DB75FF">
        <w:tc>
          <w:tcPr>
            <w:tcW w:w="1102" w:type="dxa"/>
            <w:vMerge/>
            <w:shd w:val="clear" w:color="auto" w:fill="auto"/>
          </w:tcPr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Спортивная подготовка по </w:t>
            </w:r>
            <w:r w:rsidR="00703B1E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олимпийским видам спорта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______</w:t>
            </w:r>
          </w:p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(наименование показателя)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_______</w:t>
            </w:r>
          </w:p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(наименование показателя)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DB75FF" w:rsidRPr="00387C03" w:rsidRDefault="00703B1E" w:rsidP="00703B1E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Этапы спортивной подготовки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_______</w:t>
            </w:r>
          </w:p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(наименование показателя)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наименование показателя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DB75FF" w:rsidRDefault="00516AD7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DB75FF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DB75FF" w:rsidRDefault="00516AD7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DB75FF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DB75FF" w:rsidRDefault="00516AD7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DB75FF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853" w:type="dxa"/>
            <w:vMerge w:val="restart"/>
          </w:tcPr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в процентах</w:t>
            </w:r>
          </w:p>
        </w:tc>
        <w:tc>
          <w:tcPr>
            <w:tcW w:w="852" w:type="dxa"/>
            <w:vMerge w:val="restart"/>
          </w:tcPr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DB75FF" w:rsidTr="00DB75FF">
        <w:tc>
          <w:tcPr>
            <w:tcW w:w="1102" w:type="dxa"/>
            <w:vMerge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наименование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DB75FF" w:rsidRPr="00387C03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код</w:t>
            </w:r>
            <w:r w:rsidRPr="00387C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94" w:type="dxa"/>
            <w:vMerge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</w:tr>
      <w:tr w:rsidR="00DB75FF" w:rsidTr="00DB75FF">
        <w:tc>
          <w:tcPr>
            <w:tcW w:w="1102" w:type="dxa"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7</w:t>
            </w:r>
          </w:p>
        </w:tc>
        <w:tc>
          <w:tcPr>
            <w:tcW w:w="1137" w:type="dxa"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11</w:t>
            </w:r>
          </w:p>
        </w:tc>
        <w:tc>
          <w:tcPr>
            <w:tcW w:w="1137" w:type="dxa"/>
            <w:shd w:val="clear" w:color="auto" w:fill="auto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DB75FF" w:rsidRPr="00C017B7" w:rsidRDefault="00DB75FF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B23E1" w:rsidRPr="008B23E1" w:rsidTr="008B23E1">
        <w:trPr>
          <w:trHeight w:val="1265"/>
        </w:trPr>
        <w:tc>
          <w:tcPr>
            <w:tcW w:w="1102" w:type="dxa"/>
            <w:shd w:val="clear" w:color="auto" w:fill="auto"/>
          </w:tcPr>
          <w:p w:rsidR="008B23E1" w:rsidRPr="0035257D" w:rsidRDefault="008B23E1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854100О.99.0.БО53АВ52000</w:t>
            </w:r>
          </w:p>
        </w:tc>
        <w:tc>
          <w:tcPr>
            <w:tcW w:w="1136" w:type="dxa"/>
            <w:shd w:val="clear" w:color="auto" w:fill="auto"/>
          </w:tcPr>
          <w:p w:rsidR="008B23E1" w:rsidRPr="0035257D" w:rsidRDefault="008B23E1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Самбо</w:t>
            </w:r>
          </w:p>
        </w:tc>
        <w:tc>
          <w:tcPr>
            <w:tcW w:w="1136" w:type="dxa"/>
            <w:shd w:val="clear" w:color="auto" w:fill="auto"/>
          </w:tcPr>
          <w:p w:rsidR="008B23E1" w:rsidRPr="0035257D" w:rsidRDefault="008B23E1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8B23E1" w:rsidRPr="0035257D" w:rsidRDefault="008B23E1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B23E1" w:rsidRPr="0035257D" w:rsidRDefault="008B23E1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8B23E1" w:rsidRPr="0035257D" w:rsidRDefault="008B23E1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B23E1" w:rsidRPr="0035257D" w:rsidRDefault="008B23E1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 начальной</w:t>
            </w:r>
          </w:p>
          <w:p w:rsidR="008B23E1" w:rsidRPr="0035257D" w:rsidRDefault="008B23E1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подготовки</w:t>
            </w:r>
          </w:p>
          <w:p w:rsidR="008B23E1" w:rsidRPr="0035257D" w:rsidRDefault="008B23E1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8B23E1" w:rsidRPr="0035257D" w:rsidRDefault="008B23E1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B23E1" w:rsidRPr="0035257D" w:rsidRDefault="008B23E1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8B23E1" w:rsidRPr="0035257D" w:rsidRDefault="008B23E1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8B23E1" w:rsidRPr="0035257D" w:rsidRDefault="008B23E1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8B23E1" w:rsidRPr="0035257D" w:rsidRDefault="008B23E1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B23E1" w:rsidRPr="0035257D" w:rsidRDefault="008B23E1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8B23E1" w:rsidRPr="0035257D" w:rsidRDefault="008B23E1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853" w:type="dxa"/>
          </w:tcPr>
          <w:p w:rsidR="008B23E1" w:rsidRPr="0035257D" w:rsidRDefault="008B23E1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8B23E1" w:rsidRPr="0035257D" w:rsidRDefault="008B23E1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35257D" w:rsidRPr="008B23E1" w:rsidTr="008B23E1">
        <w:trPr>
          <w:trHeight w:val="1265"/>
        </w:trPr>
        <w:tc>
          <w:tcPr>
            <w:tcW w:w="1102" w:type="dxa"/>
            <w:vMerge w:val="restart"/>
            <w:shd w:val="clear" w:color="auto" w:fill="auto"/>
          </w:tcPr>
          <w:p w:rsidR="0035257D" w:rsidRPr="0035257D" w:rsidRDefault="0035257D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854100О.99.0.БО53АВ53000</w:t>
            </w:r>
          </w:p>
        </w:tc>
        <w:tc>
          <w:tcPr>
            <w:tcW w:w="1136" w:type="dxa"/>
            <w:shd w:val="clear" w:color="auto" w:fill="auto"/>
          </w:tcPr>
          <w:p w:rsidR="0035257D" w:rsidRPr="0035257D" w:rsidRDefault="0035257D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Самбо</w:t>
            </w:r>
          </w:p>
        </w:tc>
        <w:tc>
          <w:tcPr>
            <w:tcW w:w="1136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Учебно-</w:t>
            </w:r>
          </w:p>
          <w:p w:rsidR="0035257D" w:rsidRPr="0035257D" w:rsidRDefault="0035257D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тренировочный этап</w:t>
            </w:r>
          </w:p>
          <w:p w:rsidR="0035257D" w:rsidRPr="0035257D" w:rsidRDefault="0035257D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(этап спортивной</w:t>
            </w:r>
          </w:p>
          <w:p w:rsidR="0035257D" w:rsidRPr="0035257D" w:rsidRDefault="0035257D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специализации)</w:t>
            </w:r>
          </w:p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80</w:t>
            </w:r>
          </w:p>
        </w:tc>
        <w:tc>
          <w:tcPr>
            <w:tcW w:w="853" w:type="dxa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35257D" w:rsidRPr="008B23E1" w:rsidTr="008B23E1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35257D" w:rsidRPr="0035257D" w:rsidRDefault="0035257D" w:rsidP="00DB75FF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35257D" w:rsidRPr="0035257D" w:rsidRDefault="0035257D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DB75FF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2. Победители и призеры краевых окружных и всероссийских первенств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</w:t>
            </w:r>
          </w:p>
        </w:tc>
      </w:tr>
      <w:tr w:rsidR="0035257D" w:rsidRPr="008B23E1" w:rsidTr="008B23E1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35257D" w:rsidRPr="0035257D" w:rsidRDefault="0035257D" w:rsidP="00DB75FF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35257D" w:rsidRPr="0035257D" w:rsidRDefault="0035257D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DB75FF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3. Выполнение массовых разрядов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5257D" w:rsidRPr="0035257D" w:rsidRDefault="0035257D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5257D" w:rsidRPr="0035257D" w:rsidRDefault="00387814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  <w:r w:rsidR="0035257D" w:rsidRPr="0035257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5257D" w:rsidRPr="0035257D" w:rsidRDefault="0035257D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5257D" w:rsidRPr="0035257D" w:rsidRDefault="00387814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  <w:r w:rsidR="0035257D" w:rsidRPr="0035257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5257D" w:rsidRPr="0035257D" w:rsidRDefault="0035257D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5257D" w:rsidRPr="0035257D" w:rsidRDefault="00387814" w:rsidP="008B23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  <w:r w:rsidR="0035257D" w:rsidRPr="0035257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3" w:type="dxa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35257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35257D" w:rsidRPr="0035257D" w:rsidRDefault="00387814" w:rsidP="00387814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5257D" w:rsidRPr="008B23E1" w:rsidTr="008B23E1">
        <w:trPr>
          <w:trHeight w:val="1265"/>
        </w:trPr>
        <w:tc>
          <w:tcPr>
            <w:tcW w:w="1102" w:type="dxa"/>
            <w:vMerge w:val="restart"/>
            <w:shd w:val="clear" w:color="auto" w:fill="auto"/>
          </w:tcPr>
          <w:p w:rsidR="0035257D" w:rsidRPr="0035257D" w:rsidRDefault="0035257D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854100О.99.0.БО53АВ54000</w:t>
            </w:r>
          </w:p>
        </w:tc>
        <w:tc>
          <w:tcPr>
            <w:tcW w:w="1136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Самбо</w:t>
            </w:r>
          </w:p>
        </w:tc>
        <w:tc>
          <w:tcPr>
            <w:tcW w:w="1136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5257D" w:rsidRPr="0035257D" w:rsidRDefault="0035257D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 xml:space="preserve"> Этап совершенствования спортивного мастерства</w:t>
            </w:r>
          </w:p>
        </w:tc>
        <w:tc>
          <w:tcPr>
            <w:tcW w:w="839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100</w:t>
            </w: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100</w:t>
            </w: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100</w:t>
            </w:r>
          </w:p>
        </w:tc>
        <w:tc>
          <w:tcPr>
            <w:tcW w:w="853" w:type="dxa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35257D" w:rsidRPr="008B23E1" w:rsidTr="00DB75FF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35257D" w:rsidRPr="0035257D" w:rsidRDefault="0035257D" w:rsidP="00DB75FF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35257D" w:rsidRPr="0035257D" w:rsidRDefault="0035257D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2. Победители и призеры краевых окружных и всероссийских первенств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5257D" w:rsidRPr="0035257D" w:rsidRDefault="00387814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257D" w:rsidRPr="0035257D" w:rsidRDefault="00387814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257D" w:rsidRPr="0035257D" w:rsidRDefault="00387814" w:rsidP="008B23E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3" w:type="dxa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</w:p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35257D" w:rsidRPr="008B23E1" w:rsidTr="008B23E1">
        <w:trPr>
          <w:trHeight w:val="1265"/>
        </w:trPr>
        <w:tc>
          <w:tcPr>
            <w:tcW w:w="1102" w:type="dxa"/>
            <w:vMerge w:val="restart"/>
            <w:shd w:val="clear" w:color="auto" w:fill="auto"/>
          </w:tcPr>
          <w:p w:rsidR="0035257D" w:rsidRPr="0035257D" w:rsidRDefault="0035257D" w:rsidP="00DB75FF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854100О.99.0.БО53АВ55000</w:t>
            </w:r>
          </w:p>
          <w:p w:rsidR="0035257D" w:rsidRPr="0035257D" w:rsidRDefault="0035257D" w:rsidP="00DB75FF">
            <w:pPr>
              <w:rPr>
                <w:sz w:val="16"/>
                <w:szCs w:val="16"/>
              </w:rPr>
            </w:pPr>
          </w:p>
          <w:p w:rsidR="0035257D" w:rsidRPr="0035257D" w:rsidRDefault="0035257D" w:rsidP="00DB75FF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Самбо</w:t>
            </w:r>
          </w:p>
        </w:tc>
        <w:tc>
          <w:tcPr>
            <w:tcW w:w="1136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35257D" w:rsidRPr="0035257D" w:rsidRDefault="0035257D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839" w:type="dxa"/>
            <w:shd w:val="clear" w:color="auto" w:fill="auto"/>
          </w:tcPr>
          <w:p w:rsidR="0035257D" w:rsidRPr="0035257D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1.Сохранность контингента</w:t>
            </w: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%</w:t>
            </w:r>
          </w:p>
        </w:tc>
        <w:tc>
          <w:tcPr>
            <w:tcW w:w="994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744</w:t>
            </w:r>
          </w:p>
        </w:tc>
        <w:tc>
          <w:tcPr>
            <w:tcW w:w="994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100</w:t>
            </w: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100</w:t>
            </w:r>
          </w:p>
        </w:tc>
        <w:tc>
          <w:tcPr>
            <w:tcW w:w="1137" w:type="dxa"/>
            <w:shd w:val="clear" w:color="auto" w:fill="auto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100</w:t>
            </w:r>
          </w:p>
        </w:tc>
        <w:tc>
          <w:tcPr>
            <w:tcW w:w="853" w:type="dxa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35257D" w:rsidRPr="0035257D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35257D" w:rsidRPr="008B23E1" w:rsidTr="008B23E1">
        <w:trPr>
          <w:trHeight w:val="1265"/>
        </w:trPr>
        <w:tc>
          <w:tcPr>
            <w:tcW w:w="1102" w:type="dxa"/>
            <w:vMerge/>
            <w:shd w:val="clear" w:color="auto" w:fill="auto"/>
          </w:tcPr>
          <w:p w:rsidR="0035257D" w:rsidRPr="008B23E1" w:rsidRDefault="0035257D" w:rsidP="00DB75F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:rsidR="0035257D" w:rsidRPr="008B23E1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:rsidR="0035257D" w:rsidRPr="008B23E1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35257D" w:rsidRPr="008B23E1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35257D" w:rsidRPr="008B23E1" w:rsidRDefault="0035257D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35257D" w:rsidRPr="008B23E1" w:rsidRDefault="0035257D" w:rsidP="00DB75FF">
            <w:pPr>
              <w:widowControl w:val="0"/>
              <w:autoSpaceDE w:val="0"/>
              <w:autoSpaceDN w:val="0"/>
              <w:spacing w:after="120"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5257D" w:rsidRPr="008B23E1" w:rsidRDefault="0035257D" w:rsidP="008B23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B23E1">
              <w:rPr>
                <w:sz w:val="18"/>
                <w:szCs w:val="18"/>
              </w:rPr>
              <w:t>3. Победители и призеры краевых окружных и всероссийских первенств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257D" w:rsidRPr="008B23E1" w:rsidRDefault="0035257D" w:rsidP="008B2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B23E1">
              <w:rPr>
                <w:sz w:val="18"/>
                <w:szCs w:val="18"/>
              </w:rPr>
              <w:t>Чел.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5257D" w:rsidRPr="008B23E1" w:rsidRDefault="0035257D" w:rsidP="008B2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B23E1">
              <w:rPr>
                <w:sz w:val="18"/>
                <w:szCs w:val="18"/>
              </w:rPr>
              <w:t>792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5257D" w:rsidRPr="008B23E1" w:rsidRDefault="00387814" w:rsidP="008B2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257D" w:rsidRPr="008B23E1" w:rsidRDefault="00387814" w:rsidP="008B2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257D" w:rsidRPr="008B23E1" w:rsidRDefault="00387814" w:rsidP="008B2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</w:tcPr>
          <w:p w:rsidR="0035257D" w:rsidRPr="008B23E1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8"/>
                <w:szCs w:val="18"/>
              </w:rPr>
            </w:pPr>
          </w:p>
          <w:p w:rsidR="0035257D" w:rsidRPr="008B23E1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8"/>
                <w:szCs w:val="18"/>
              </w:rPr>
            </w:pPr>
          </w:p>
          <w:p w:rsidR="0035257D" w:rsidRPr="008B23E1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8"/>
                <w:szCs w:val="18"/>
              </w:rPr>
            </w:pPr>
            <w:r w:rsidRPr="008B23E1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:rsidR="0035257D" w:rsidRPr="008B23E1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8"/>
                <w:szCs w:val="18"/>
              </w:rPr>
            </w:pPr>
          </w:p>
          <w:p w:rsidR="0035257D" w:rsidRPr="008B23E1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8"/>
                <w:szCs w:val="18"/>
              </w:rPr>
            </w:pPr>
          </w:p>
          <w:p w:rsidR="0035257D" w:rsidRPr="008B23E1" w:rsidRDefault="0035257D" w:rsidP="008B23E1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sz w:val="18"/>
                <w:szCs w:val="18"/>
              </w:rPr>
            </w:pPr>
            <w:r w:rsidRPr="008B23E1">
              <w:rPr>
                <w:sz w:val="18"/>
                <w:szCs w:val="18"/>
              </w:rPr>
              <w:t>-</w:t>
            </w:r>
          </w:p>
        </w:tc>
      </w:tr>
    </w:tbl>
    <w:p w:rsidR="00F32373" w:rsidRPr="008B23E1" w:rsidRDefault="00F32373" w:rsidP="00F32373">
      <w:pPr>
        <w:widowControl w:val="0"/>
        <w:autoSpaceDE w:val="0"/>
        <w:autoSpaceDN w:val="0"/>
        <w:jc w:val="center"/>
        <w:rPr>
          <w:sz w:val="18"/>
          <w:szCs w:val="18"/>
        </w:rPr>
      </w:pPr>
    </w:p>
    <w:p w:rsidR="00061323" w:rsidRPr="008B23E1" w:rsidRDefault="00061323" w:rsidP="00F32373">
      <w:pPr>
        <w:widowControl w:val="0"/>
        <w:autoSpaceDE w:val="0"/>
        <w:autoSpaceDN w:val="0"/>
        <w:spacing w:after="120"/>
        <w:jc w:val="both"/>
        <w:rPr>
          <w:sz w:val="18"/>
          <w:szCs w:val="18"/>
        </w:rPr>
      </w:pPr>
    </w:p>
    <w:p w:rsidR="00F32373" w:rsidRDefault="00F32373" w:rsidP="00F32373">
      <w:pPr>
        <w:widowControl w:val="0"/>
        <w:autoSpaceDE w:val="0"/>
        <w:autoSpaceDN w:val="0"/>
        <w:spacing w:after="120"/>
        <w:jc w:val="both"/>
        <w:rPr>
          <w:szCs w:val="28"/>
        </w:rPr>
      </w:pPr>
      <w:r w:rsidRPr="001D73A6">
        <w:rPr>
          <w:szCs w:val="28"/>
        </w:rPr>
        <w:lastRenderedPageBreak/>
        <w:t>3.2. Показатели, характеризующие объем муниципальной услуги:</w:t>
      </w: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852"/>
        <w:gridCol w:w="994"/>
        <w:gridCol w:w="853"/>
        <w:gridCol w:w="852"/>
        <w:gridCol w:w="853"/>
        <w:gridCol w:w="994"/>
        <w:gridCol w:w="853"/>
        <w:gridCol w:w="852"/>
        <w:gridCol w:w="994"/>
        <w:gridCol w:w="995"/>
        <w:gridCol w:w="852"/>
        <w:gridCol w:w="711"/>
        <w:gridCol w:w="711"/>
        <w:gridCol w:w="852"/>
        <w:gridCol w:w="852"/>
        <w:gridCol w:w="852"/>
      </w:tblGrid>
      <w:tr w:rsidR="00F32373" w:rsidTr="00E06767">
        <w:tc>
          <w:tcPr>
            <w:tcW w:w="1104" w:type="dxa"/>
            <w:vMerge w:val="restart"/>
            <w:shd w:val="clear" w:color="auto" w:fill="auto"/>
          </w:tcPr>
          <w:p w:rsidR="00F32373" w:rsidRPr="00B34B58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B34B58">
              <w:rPr>
                <w:sz w:val="22"/>
                <w:szCs w:val="22"/>
              </w:rPr>
              <w:t>Уникальный номер реестровой записи</w:t>
            </w:r>
            <w:r w:rsidRPr="00B34B58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699" w:type="dxa"/>
            <w:gridSpan w:val="3"/>
            <w:shd w:val="clear" w:color="auto" w:fill="auto"/>
          </w:tcPr>
          <w:p w:rsidR="00F32373" w:rsidRPr="00B34B58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B34B58">
              <w:rPr>
                <w:sz w:val="22"/>
                <w:szCs w:val="22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F32373" w:rsidRPr="00B34B58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B34B58">
              <w:rPr>
                <w:sz w:val="22"/>
                <w:szCs w:val="22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699" w:type="dxa"/>
            <w:gridSpan w:val="3"/>
            <w:shd w:val="clear" w:color="auto" w:fill="auto"/>
          </w:tcPr>
          <w:p w:rsidR="00F32373" w:rsidRPr="00B34B58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B34B58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41" w:type="dxa"/>
            <w:gridSpan w:val="3"/>
            <w:shd w:val="clear" w:color="auto" w:fill="auto"/>
          </w:tcPr>
          <w:p w:rsidR="00F32373" w:rsidRPr="00B34B58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B34B58">
              <w:rPr>
                <w:sz w:val="22"/>
                <w:szCs w:val="22"/>
              </w:rPr>
              <w:t>Значение</w:t>
            </w:r>
          </w:p>
          <w:p w:rsidR="00F32373" w:rsidRPr="00B34B58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B34B58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F32373" w:rsidRPr="00B34B58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B34B58">
              <w:rPr>
                <w:sz w:val="22"/>
                <w:szCs w:val="22"/>
              </w:rPr>
              <w:t>Размер платы (цена, тариф)</w:t>
            </w:r>
            <w:r w:rsidRPr="00B34B58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704" w:type="dxa"/>
            <w:gridSpan w:val="2"/>
          </w:tcPr>
          <w:p w:rsidR="00F32373" w:rsidRPr="00B34B58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E12C9F" w:rsidTr="00E06767">
        <w:tc>
          <w:tcPr>
            <w:tcW w:w="1104" w:type="dxa"/>
            <w:vMerge/>
            <w:shd w:val="clear" w:color="auto" w:fill="auto"/>
          </w:tcPr>
          <w:p w:rsidR="00E12C9F" w:rsidRPr="00B34B58" w:rsidRDefault="00E12C9F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E12C9F" w:rsidRPr="00B34B58" w:rsidRDefault="00703B1E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Спортивная подготовка по неолимпийским видам спорта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E12C9F" w:rsidRPr="00B34B58" w:rsidRDefault="00E12C9F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B34B58">
              <w:rPr>
                <w:sz w:val="22"/>
                <w:szCs w:val="22"/>
              </w:rPr>
              <w:t>______</w:t>
            </w:r>
          </w:p>
          <w:p w:rsidR="00E12C9F" w:rsidRPr="00B34B58" w:rsidRDefault="00E12C9F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B34B58">
              <w:rPr>
                <w:sz w:val="22"/>
                <w:szCs w:val="22"/>
              </w:rPr>
              <w:t>(наименование показателя)</w:t>
            </w:r>
            <w:r w:rsidRPr="00B34B58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E12C9F" w:rsidRPr="00B34B58" w:rsidRDefault="00E12C9F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  <w:p w:rsidR="00E12C9F" w:rsidRPr="00B34B58" w:rsidRDefault="00E12C9F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B34B58">
              <w:rPr>
                <w:sz w:val="22"/>
                <w:szCs w:val="22"/>
              </w:rPr>
              <w:t>(наименование показателя)</w:t>
            </w:r>
            <w:r w:rsidRPr="00B34B58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12C9F" w:rsidRPr="00B34B58" w:rsidRDefault="00703B1E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Этапы спортивной подготовки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E12C9F" w:rsidRPr="00B34B58" w:rsidRDefault="00E12C9F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B34B58">
              <w:rPr>
                <w:sz w:val="22"/>
                <w:szCs w:val="22"/>
              </w:rPr>
              <w:t>_____</w:t>
            </w:r>
          </w:p>
          <w:p w:rsidR="00E12C9F" w:rsidRPr="00B34B58" w:rsidRDefault="00E12C9F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B34B58">
              <w:rPr>
                <w:sz w:val="22"/>
                <w:szCs w:val="22"/>
              </w:rPr>
              <w:t>(наименование показателя)</w:t>
            </w:r>
            <w:r w:rsidRPr="00B34B58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E12C9F" w:rsidRPr="00B34B58" w:rsidRDefault="00E12C9F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B34B58">
              <w:rPr>
                <w:sz w:val="22"/>
                <w:szCs w:val="22"/>
              </w:rPr>
              <w:t>наименование показателя</w:t>
            </w:r>
            <w:r w:rsidRPr="00B34B58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E12C9F" w:rsidRPr="00B34B58" w:rsidRDefault="00E12C9F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B34B58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E12C9F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E12C9F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E12C9F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E12C9F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12C9F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E12C9F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E12C9F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E12C9F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E12C9F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E12C9F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12C9F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E12C9F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852" w:type="dxa"/>
            <w:vMerge w:val="restart"/>
          </w:tcPr>
          <w:p w:rsidR="00E12C9F" w:rsidRPr="00B34B58" w:rsidRDefault="00E12C9F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процентах</w:t>
            </w:r>
          </w:p>
        </w:tc>
        <w:tc>
          <w:tcPr>
            <w:tcW w:w="852" w:type="dxa"/>
            <w:vMerge w:val="restart"/>
          </w:tcPr>
          <w:p w:rsidR="00E12C9F" w:rsidRPr="00B34B58" w:rsidRDefault="00E12C9F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F32373" w:rsidTr="00E06767">
        <w:tc>
          <w:tcPr>
            <w:tcW w:w="1104" w:type="dxa"/>
            <w:vMerge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  <w:vertAlign w:val="superscript"/>
              </w:rPr>
            </w:pPr>
            <w:r>
              <w:rPr>
                <w:sz w:val="24"/>
                <w:szCs w:val="24"/>
              </w:rPr>
              <w:t>н</w:t>
            </w:r>
            <w:r w:rsidRPr="00C017B7">
              <w:rPr>
                <w:sz w:val="24"/>
                <w:szCs w:val="24"/>
              </w:rPr>
              <w:t>аименование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  <w:vertAlign w:val="superscript"/>
              </w:rPr>
            </w:pPr>
            <w:r w:rsidRPr="00C017B7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4" w:type="dxa"/>
            <w:vMerge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vMerge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52" w:type="dxa"/>
            <w:vMerge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</w:tr>
      <w:tr w:rsidR="00F32373" w:rsidTr="00E06767">
        <w:tc>
          <w:tcPr>
            <w:tcW w:w="1104" w:type="dxa"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13</w:t>
            </w:r>
          </w:p>
        </w:tc>
        <w:tc>
          <w:tcPr>
            <w:tcW w:w="711" w:type="dxa"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F32373" w:rsidRPr="00C017B7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13866" w:rsidTr="00E06767">
        <w:trPr>
          <w:trHeight w:val="1100"/>
        </w:trPr>
        <w:tc>
          <w:tcPr>
            <w:tcW w:w="1104" w:type="dxa"/>
            <w:shd w:val="clear" w:color="auto" w:fill="auto"/>
          </w:tcPr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854100О.99.0.БО53АВ52000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Самбо</w:t>
            </w:r>
          </w:p>
        </w:tc>
        <w:tc>
          <w:tcPr>
            <w:tcW w:w="994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 начальной</w:t>
            </w: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подготовк</w:t>
            </w:r>
          </w:p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Число лиц, прошедших</w:t>
            </w: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спортивную подготовку на</w:t>
            </w: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этапах спортивной</w:t>
            </w: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 xml:space="preserve">подготовки </w:t>
            </w:r>
          </w:p>
          <w:p w:rsidR="00313866" w:rsidRPr="0035257D" w:rsidRDefault="00313866" w:rsidP="0031386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313866" w:rsidRPr="0035257D" w:rsidRDefault="00313866" w:rsidP="0031386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995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11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</w:tr>
      <w:tr w:rsidR="00313866" w:rsidTr="00E06767">
        <w:trPr>
          <w:trHeight w:val="1100"/>
        </w:trPr>
        <w:tc>
          <w:tcPr>
            <w:tcW w:w="1104" w:type="dxa"/>
            <w:shd w:val="clear" w:color="auto" w:fill="auto"/>
          </w:tcPr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854100О.99.0.БО53АВ53000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Самбо</w:t>
            </w:r>
          </w:p>
        </w:tc>
        <w:tc>
          <w:tcPr>
            <w:tcW w:w="994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Учебно-</w:t>
            </w: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тренировочный этап</w:t>
            </w: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(этап спортивной</w:t>
            </w: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специализации)</w:t>
            </w:r>
          </w:p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Число лиц, прошедших</w:t>
            </w: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спортивную подготовку на</w:t>
            </w: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lastRenderedPageBreak/>
              <w:t>этапах спортивной</w:t>
            </w: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 xml:space="preserve">подготовки </w:t>
            </w:r>
          </w:p>
          <w:p w:rsidR="00313866" w:rsidRPr="0035257D" w:rsidRDefault="00313866" w:rsidP="0031386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95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11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4</w:t>
            </w:r>
          </w:p>
        </w:tc>
      </w:tr>
      <w:tr w:rsidR="00313866" w:rsidTr="00E06767">
        <w:trPr>
          <w:trHeight w:val="1100"/>
        </w:trPr>
        <w:tc>
          <w:tcPr>
            <w:tcW w:w="1104" w:type="dxa"/>
            <w:shd w:val="clear" w:color="auto" w:fill="auto"/>
          </w:tcPr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lastRenderedPageBreak/>
              <w:t>854100О.99.0.БО53АВ54000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Самбо</w:t>
            </w:r>
          </w:p>
        </w:tc>
        <w:tc>
          <w:tcPr>
            <w:tcW w:w="994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 xml:space="preserve"> Этап совершенствования спортивного мастерства</w:t>
            </w:r>
          </w:p>
        </w:tc>
        <w:tc>
          <w:tcPr>
            <w:tcW w:w="853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Число лиц, прошедших</w:t>
            </w: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спортивную подготовку на</w:t>
            </w: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этапах спортивной</w:t>
            </w: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 xml:space="preserve">подготовки </w:t>
            </w:r>
          </w:p>
          <w:p w:rsidR="00313866" w:rsidRPr="0035257D" w:rsidRDefault="00313866" w:rsidP="0031386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  <w:tr w:rsidR="00313866" w:rsidTr="00E06767">
        <w:trPr>
          <w:trHeight w:val="1100"/>
        </w:trPr>
        <w:tc>
          <w:tcPr>
            <w:tcW w:w="1104" w:type="dxa"/>
            <w:shd w:val="clear" w:color="auto" w:fill="auto"/>
          </w:tcPr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854100О.99.0.БО53АВ55000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Самбо</w:t>
            </w:r>
          </w:p>
        </w:tc>
        <w:tc>
          <w:tcPr>
            <w:tcW w:w="994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853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Число лиц, прошедших</w:t>
            </w: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спортивную подготовку на</w:t>
            </w: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этапах спортивной</w:t>
            </w:r>
          </w:p>
          <w:p w:rsidR="00313866" w:rsidRPr="0035257D" w:rsidRDefault="00313866" w:rsidP="00313866">
            <w:pPr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 xml:space="preserve">подготовки </w:t>
            </w:r>
          </w:p>
          <w:p w:rsidR="00313866" w:rsidRPr="0035257D" w:rsidRDefault="00313866" w:rsidP="0031386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  <w:p w:rsidR="00313866" w:rsidRPr="0035257D" w:rsidRDefault="00313866" w:rsidP="0031386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Чел.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742</w:t>
            </w:r>
          </w:p>
        </w:tc>
        <w:tc>
          <w:tcPr>
            <w:tcW w:w="994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b/>
                <w:sz w:val="16"/>
                <w:szCs w:val="16"/>
              </w:rPr>
            </w:pPr>
            <w:r w:rsidRPr="0035257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2" w:type="dxa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</w:tcPr>
          <w:p w:rsidR="00313866" w:rsidRPr="0035257D" w:rsidRDefault="00313866" w:rsidP="00313866">
            <w:pPr>
              <w:widowControl w:val="0"/>
              <w:autoSpaceDE w:val="0"/>
              <w:autoSpaceDN w:val="0"/>
              <w:spacing w:after="120" w:line="240" w:lineRule="exact"/>
              <w:rPr>
                <w:sz w:val="16"/>
                <w:szCs w:val="16"/>
              </w:rPr>
            </w:pPr>
            <w:r w:rsidRPr="0035257D">
              <w:rPr>
                <w:sz w:val="16"/>
                <w:szCs w:val="16"/>
              </w:rPr>
              <w:t>-</w:t>
            </w:r>
          </w:p>
        </w:tc>
      </w:tr>
    </w:tbl>
    <w:p w:rsidR="00F32373" w:rsidRPr="001D73A6" w:rsidRDefault="00F32373" w:rsidP="00F32373">
      <w:pPr>
        <w:widowControl w:val="0"/>
        <w:autoSpaceDE w:val="0"/>
        <w:autoSpaceDN w:val="0"/>
        <w:spacing w:after="120"/>
        <w:jc w:val="both"/>
        <w:rPr>
          <w:szCs w:val="28"/>
        </w:rPr>
      </w:pPr>
      <w:r w:rsidRPr="001D73A6">
        <w:rPr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6"/>
        <w:gridCol w:w="2707"/>
        <w:gridCol w:w="1568"/>
        <w:gridCol w:w="1425"/>
        <w:gridCol w:w="7410"/>
      </w:tblGrid>
      <w:tr w:rsidR="00F32373" w:rsidRPr="001D73A6" w:rsidTr="003833EA">
        <w:trPr>
          <w:trHeight w:val="120"/>
        </w:trPr>
        <w:tc>
          <w:tcPr>
            <w:tcW w:w="15026" w:type="dxa"/>
            <w:gridSpan w:val="5"/>
          </w:tcPr>
          <w:p w:rsidR="00F32373" w:rsidRPr="001D73A6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1D73A6">
              <w:rPr>
                <w:szCs w:val="28"/>
              </w:rPr>
              <w:t>Нормативный правовой акт</w:t>
            </w:r>
          </w:p>
        </w:tc>
      </w:tr>
      <w:tr w:rsidR="00F32373" w:rsidRPr="001D73A6" w:rsidTr="003833EA">
        <w:tc>
          <w:tcPr>
            <w:tcW w:w="1916" w:type="dxa"/>
          </w:tcPr>
          <w:p w:rsidR="00F32373" w:rsidRPr="001D73A6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1D73A6">
              <w:rPr>
                <w:szCs w:val="28"/>
              </w:rPr>
              <w:t>вид</w:t>
            </w:r>
          </w:p>
        </w:tc>
        <w:tc>
          <w:tcPr>
            <w:tcW w:w="2707" w:type="dxa"/>
          </w:tcPr>
          <w:p w:rsidR="00F32373" w:rsidRPr="001D73A6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1D73A6">
              <w:rPr>
                <w:szCs w:val="28"/>
              </w:rPr>
              <w:t>принявший орган</w:t>
            </w:r>
          </w:p>
        </w:tc>
        <w:tc>
          <w:tcPr>
            <w:tcW w:w="1568" w:type="dxa"/>
          </w:tcPr>
          <w:p w:rsidR="00F32373" w:rsidRPr="001D73A6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1D73A6">
              <w:rPr>
                <w:szCs w:val="28"/>
              </w:rPr>
              <w:t>дата</w:t>
            </w:r>
          </w:p>
        </w:tc>
        <w:tc>
          <w:tcPr>
            <w:tcW w:w="1425" w:type="dxa"/>
          </w:tcPr>
          <w:p w:rsidR="00F32373" w:rsidRPr="001D73A6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1D73A6">
              <w:rPr>
                <w:szCs w:val="28"/>
              </w:rPr>
              <w:t>номер</w:t>
            </w:r>
          </w:p>
        </w:tc>
        <w:tc>
          <w:tcPr>
            <w:tcW w:w="7410" w:type="dxa"/>
          </w:tcPr>
          <w:p w:rsidR="00F32373" w:rsidRPr="001D73A6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1D73A6">
              <w:rPr>
                <w:szCs w:val="28"/>
              </w:rPr>
              <w:t>наименование</w:t>
            </w:r>
          </w:p>
        </w:tc>
      </w:tr>
      <w:tr w:rsidR="00F32373" w:rsidRPr="004D5BBC" w:rsidTr="003833EA">
        <w:tc>
          <w:tcPr>
            <w:tcW w:w="1916" w:type="dxa"/>
          </w:tcPr>
          <w:p w:rsidR="00F32373" w:rsidRPr="004D5BBC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4D5BBC">
              <w:rPr>
                <w:szCs w:val="28"/>
              </w:rPr>
              <w:t>1</w:t>
            </w:r>
          </w:p>
        </w:tc>
        <w:tc>
          <w:tcPr>
            <w:tcW w:w="2707" w:type="dxa"/>
          </w:tcPr>
          <w:p w:rsidR="00F32373" w:rsidRPr="004D5BBC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4D5BBC">
              <w:rPr>
                <w:szCs w:val="28"/>
              </w:rPr>
              <w:t>2</w:t>
            </w:r>
          </w:p>
        </w:tc>
        <w:tc>
          <w:tcPr>
            <w:tcW w:w="1568" w:type="dxa"/>
          </w:tcPr>
          <w:p w:rsidR="00F32373" w:rsidRPr="004D5BBC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4D5BBC">
              <w:rPr>
                <w:szCs w:val="28"/>
              </w:rPr>
              <w:t>3</w:t>
            </w:r>
          </w:p>
        </w:tc>
        <w:tc>
          <w:tcPr>
            <w:tcW w:w="1425" w:type="dxa"/>
          </w:tcPr>
          <w:p w:rsidR="00F32373" w:rsidRPr="004D5BBC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4D5BBC">
              <w:rPr>
                <w:szCs w:val="28"/>
              </w:rPr>
              <w:t>4</w:t>
            </w:r>
          </w:p>
        </w:tc>
        <w:tc>
          <w:tcPr>
            <w:tcW w:w="7410" w:type="dxa"/>
          </w:tcPr>
          <w:p w:rsidR="00F32373" w:rsidRPr="004D5BBC" w:rsidRDefault="00F32373" w:rsidP="00E06767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4D5BBC">
              <w:rPr>
                <w:szCs w:val="28"/>
              </w:rPr>
              <w:t>5</w:t>
            </w:r>
          </w:p>
        </w:tc>
      </w:tr>
    </w:tbl>
    <w:p w:rsidR="00F32373" w:rsidRPr="00D934CD" w:rsidRDefault="00F32373" w:rsidP="00F32373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5. </w:t>
      </w:r>
      <w:r w:rsidRPr="00D934CD">
        <w:rPr>
          <w:szCs w:val="28"/>
        </w:rPr>
        <w:t xml:space="preserve">Порядок оказания </w:t>
      </w:r>
      <w:r>
        <w:rPr>
          <w:szCs w:val="28"/>
        </w:rPr>
        <w:t xml:space="preserve">муниципальной </w:t>
      </w:r>
      <w:r w:rsidRPr="00D934CD">
        <w:rPr>
          <w:szCs w:val="28"/>
        </w:rPr>
        <w:t>услуги</w:t>
      </w:r>
    </w:p>
    <w:p w:rsidR="003833EA" w:rsidRPr="009E44B2" w:rsidRDefault="003833EA" w:rsidP="003833EA">
      <w:pPr>
        <w:widowControl w:val="0"/>
        <w:autoSpaceDE w:val="0"/>
        <w:autoSpaceDN w:val="0"/>
        <w:jc w:val="both"/>
        <w:rPr>
          <w:szCs w:val="28"/>
        </w:rPr>
      </w:pPr>
      <w:r w:rsidRPr="009E44B2">
        <w:rPr>
          <w:szCs w:val="28"/>
        </w:rPr>
        <w:t>5.1. Нормативные правовые акты, регулирующие порядок оказания муниципальной услуги</w:t>
      </w:r>
      <w:r>
        <w:rPr>
          <w:szCs w:val="28"/>
        </w:rPr>
        <w:t>:</w:t>
      </w:r>
    </w:p>
    <w:p w:rsidR="003833EA" w:rsidRDefault="003833EA" w:rsidP="003833EA">
      <w:pPr>
        <w:widowControl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 - Закон РФ от 04 декабря 2007 г. № 329</w:t>
      </w:r>
      <w:r w:rsidRPr="00061FA5">
        <w:rPr>
          <w:sz w:val="22"/>
          <w:szCs w:val="22"/>
        </w:rPr>
        <w:t>-ФЗ «</w:t>
      </w:r>
      <w:r w:rsidRPr="00542E3C">
        <w:rPr>
          <w:bCs/>
          <w:sz w:val="20"/>
        </w:rPr>
        <w:t xml:space="preserve">О </w:t>
      </w:r>
      <w:r>
        <w:rPr>
          <w:bCs/>
          <w:sz w:val="20"/>
        </w:rPr>
        <w:t>физической культуре и спорте в Российской Федерации</w:t>
      </w:r>
      <w:r w:rsidRPr="00061FA5">
        <w:rPr>
          <w:sz w:val="22"/>
          <w:szCs w:val="22"/>
        </w:rPr>
        <w:t>»;</w:t>
      </w:r>
    </w:p>
    <w:p w:rsidR="003833EA" w:rsidRDefault="003833EA" w:rsidP="003833E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61FA5">
        <w:rPr>
          <w:sz w:val="22"/>
          <w:szCs w:val="22"/>
        </w:rPr>
        <w:lastRenderedPageBreak/>
        <w:t>- Федеральный закон от 2</w:t>
      </w:r>
      <w:r>
        <w:rPr>
          <w:sz w:val="22"/>
          <w:szCs w:val="22"/>
        </w:rPr>
        <w:t>9.12.2012 №273-ФЗ "Об образовании в Российской Федерации"</w:t>
      </w:r>
      <w:r w:rsidRPr="00061FA5">
        <w:rPr>
          <w:sz w:val="22"/>
          <w:szCs w:val="22"/>
        </w:rPr>
        <w:t xml:space="preserve"> </w:t>
      </w:r>
    </w:p>
    <w:p w:rsidR="003833EA" w:rsidRPr="00061FA5" w:rsidRDefault="003833EA" w:rsidP="003833EA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61FA5">
        <w:rPr>
          <w:sz w:val="22"/>
          <w:szCs w:val="22"/>
        </w:rPr>
        <w:t xml:space="preserve"> Федеральный закон от 27 июля 2010 года № 210-ФЗ «Об организации предоставления государственных и муниципальных услуг»;</w:t>
      </w:r>
    </w:p>
    <w:p w:rsidR="003833EA" w:rsidRPr="00AB3934" w:rsidRDefault="003833EA" w:rsidP="003833EA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- Устав</w:t>
      </w:r>
      <w:r w:rsidRPr="00061FA5">
        <w:rPr>
          <w:sz w:val="22"/>
          <w:szCs w:val="22"/>
        </w:rPr>
        <w:t xml:space="preserve"> МБУ</w:t>
      </w:r>
      <w:r>
        <w:rPr>
          <w:sz w:val="22"/>
          <w:szCs w:val="22"/>
        </w:rPr>
        <w:t>ДО «</w:t>
      </w:r>
      <w:r w:rsidRPr="00061FA5">
        <w:rPr>
          <w:sz w:val="22"/>
          <w:szCs w:val="22"/>
        </w:rPr>
        <w:t>СШ»;</w:t>
      </w:r>
    </w:p>
    <w:p w:rsidR="003833EA" w:rsidRPr="00061FA5" w:rsidRDefault="003833EA" w:rsidP="003833EA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- иные нормативно-</w:t>
      </w:r>
      <w:r w:rsidRPr="00061FA5">
        <w:rPr>
          <w:sz w:val="22"/>
          <w:szCs w:val="22"/>
        </w:rPr>
        <w:t>правовы</w:t>
      </w:r>
      <w:r>
        <w:rPr>
          <w:sz w:val="22"/>
          <w:szCs w:val="22"/>
        </w:rPr>
        <w:t>е акты</w:t>
      </w:r>
      <w:r w:rsidRPr="00061FA5">
        <w:rPr>
          <w:sz w:val="22"/>
          <w:szCs w:val="22"/>
        </w:rPr>
        <w:t xml:space="preserve"> РФ, Пермского края, органов местного самоуправления Лысьвенского городского округа;</w:t>
      </w:r>
    </w:p>
    <w:p w:rsidR="003833EA" w:rsidRPr="00745D86" w:rsidRDefault="003833EA" w:rsidP="003833EA">
      <w:pPr>
        <w:widowControl w:val="0"/>
        <w:autoSpaceDE w:val="0"/>
        <w:autoSpaceDN w:val="0"/>
        <w:spacing w:before="120" w:after="120"/>
        <w:jc w:val="both"/>
        <w:rPr>
          <w:szCs w:val="28"/>
        </w:rPr>
      </w:pPr>
      <w:r w:rsidRPr="00745D86">
        <w:rPr>
          <w:szCs w:val="28"/>
        </w:rPr>
        <w:t>5.2. Порядок информирования потенциальных потребителей муниципальной услуги: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8"/>
        <w:gridCol w:w="5843"/>
        <w:gridCol w:w="5415"/>
      </w:tblGrid>
      <w:tr w:rsidR="003833EA" w:rsidRPr="004D5BBC" w:rsidTr="001E1711">
        <w:tc>
          <w:tcPr>
            <w:tcW w:w="3768" w:type="dxa"/>
          </w:tcPr>
          <w:p w:rsidR="003833EA" w:rsidRPr="00745D86" w:rsidRDefault="003833EA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745D86">
              <w:rPr>
                <w:szCs w:val="28"/>
              </w:rPr>
              <w:t>Способ информирования</w:t>
            </w:r>
          </w:p>
        </w:tc>
        <w:tc>
          <w:tcPr>
            <w:tcW w:w="5843" w:type="dxa"/>
          </w:tcPr>
          <w:p w:rsidR="003833EA" w:rsidRPr="00745D86" w:rsidRDefault="003833EA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745D86">
              <w:rPr>
                <w:szCs w:val="28"/>
              </w:rPr>
              <w:t>Состав размещаемой информации</w:t>
            </w:r>
          </w:p>
        </w:tc>
        <w:tc>
          <w:tcPr>
            <w:tcW w:w="5415" w:type="dxa"/>
          </w:tcPr>
          <w:p w:rsidR="003833EA" w:rsidRPr="00745D86" w:rsidRDefault="003833EA" w:rsidP="001E1711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  <w:r w:rsidRPr="00745D86">
              <w:rPr>
                <w:szCs w:val="28"/>
              </w:rPr>
              <w:t>Частота обновления информации</w:t>
            </w:r>
          </w:p>
        </w:tc>
      </w:tr>
    </w:tbl>
    <w:p w:rsidR="003833EA" w:rsidRDefault="003833EA" w:rsidP="00390AAB">
      <w:pPr>
        <w:widowControl w:val="0"/>
        <w:autoSpaceDE w:val="0"/>
        <w:autoSpaceDN w:val="0"/>
        <w:jc w:val="center"/>
        <w:rPr>
          <w:szCs w:val="28"/>
        </w:rPr>
      </w:pPr>
    </w:p>
    <w:p w:rsidR="003833EA" w:rsidRDefault="003833EA" w:rsidP="00390AAB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390AAB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390AAB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390AAB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390AAB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390AAB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390AAB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390AAB">
      <w:pPr>
        <w:widowControl w:val="0"/>
        <w:autoSpaceDE w:val="0"/>
        <w:autoSpaceDN w:val="0"/>
        <w:jc w:val="center"/>
        <w:rPr>
          <w:szCs w:val="28"/>
        </w:rPr>
      </w:pPr>
    </w:p>
    <w:p w:rsidR="000574B4" w:rsidRDefault="000574B4" w:rsidP="00390AAB">
      <w:pPr>
        <w:widowControl w:val="0"/>
        <w:autoSpaceDE w:val="0"/>
        <w:autoSpaceDN w:val="0"/>
        <w:jc w:val="center"/>
        <w:rPr>
          <w:szCs w:val="28"/>
        </w:rPr>
      </w:pPr>
    </w:p>
    <w:p w:rsidR="00390AAB" w:rsidRPr="00636757" w:rsidRDefault="00390AAB" w:rsidP="00390AAB">
      <w:pPr>
        <w:widowControl w:val="0"/>
        <w:autoSpaceDE w:val="0"/>
        <w:autoSpaceDN w:val="0"/>
        <w:jc w:val="center"/>
        <w:rPr>
          <w:szCs w:val="28"/>
          <w:vertAlign w:val="superscript"/>
        </w:rPr>
      </w:pPr>
      <w:r>
        <w:rPr>
          <w:szCs w:val="28"/>
        </w:rPr>
        <w:t>Часть</w:t>
      </w:r>
      <w:r w:rsidR="00387C03">
        <w:rPr>
          <w:szCs w:val="28"/>
        </w:rPr>
        <w:t xml:space="preserve"> 2</w:t>
      </w:r>
      <w:r w:rsidRPr="00636757">
        <w:rPr>
          <w:szCs w:val="28"/>
        </w:rPr>
        <w:t>.</w:t>
      </w:r>
      <w:r>
        <w:rPr>
          <w:szCs w:val="28"/>
        </w:rPr>
        <w:t xml:space="preserve"> Сведения о выполняемых работах</w:t>
      </w:r>
      <w:r w:rsidR="00B34B58">
        <w:rPr>
          <w:szCs w:val="28"/>
          <w:vertAlign w:val="superscript"/>
        </w:rPr>
        <w:t>2</w:t>
      </w:r>
      <w:r w:rsidR="00E62574">
        <w:rPr>
          <w:szCs w:val="28"/>
          <w:vertAlign w:val="superscript"/>
        </w:rPr>
        <w:t xml:space="preserve">     ( не установлено)</w:t>
      </w:r>
    </w:p>
    <w:p w:rsidR="00390AAB" w:rsidRPr="00636757" w:rsidRDefault="00390AAB" w:rsidP="00390AAB">
      <w:pPr>
        <w:widowControl w:val="0"/>
        <w:autoSpaceDE w:val="0"/>
        <w:autoSpaceDN w:val="0"/>
        <w:jc w:val="center"/>
        <w:rPr>
          <w:szCs w:val="28"/>
        </w:rPr>
      </w:pPr>
      <w:r w:rsidRPr="00636757">
        <w:rPr>
          <w:szCs w:val="28"/>
        </w:rPr>
        <w:t>Раздел _____</w:t>
      </w:r>
    </w:p>
    <w:p w:rsidR="00390AAB" w:rsidRPr="00636757" w:rsidRDefault="00390AAB" w:rsidP="00B61DB2">
      <w:pPr>
        <w:widowControl w:val="0"/>
        <w:autoSpaceDE w:val="0"/>
        <w:autoSpaceDN w:val="0"/>
        <w:spacing w:after="120" w:line="240" w:lineRule="exact"/>
        <w:rPr>
          <w:szCs w:val="28"/>
        </w:rPr>
      </w:pPr>
      <w:r w:rsidRPr="00636757">
        <w:rPr>
          <w:szCs w:val="28"/>
        </w:rPr>
        <w:t xml:space="preserve">1. Наименование </w:t>
      </w:r>
      <w:r w:rsidR="003833EA">
        <w:rPr>
          <w:szCs w:val="28"/>
        </w:rPr>
        <w:t xml:space="preserve"> </w:t>
      </w:r>
      <w:r w:rsidRPr="00636757">
        <w:rPr>
          <w:szCs w:val="28"/>
        </w:rPr>
        <w:t>работы</w:t>
      </w:r>
      <w:r w:rsidRPr="00636757">
        <w:rPr>
          <w:szCs w:val="28"/>
          <w:u w:val="single"/>
        </w:rPr>
        <w:t>_____________________</w:t>
      </w:r>
      <w:r w:rsidR="00FF46C3">
        <w:rPr>
          <w:szCs w:val="28"/>
          <w:u w:val="single"/>
        </w:rPr>
        <w:t>___________________________________________________</w:t>
      </w:r>
    </w:p>
    <w:p w:rsidR="00390AAB" w:rsidRPr="00636757" w:rsidRDefault="00390AAB" w:rsidP="00B61DB2">
      <w:pPr>
        <w:widowControl w:val="0"/>
        <w:autoSpaceDE w:val="0"/>
        <w:autoSpaceDN w:val="0"/>
        <w:spacing w:after="120"/>
        <w:rPr>
          <w:szCs w:val="28"/>
        </w:rPr>
      </w:pPr>
      <w:r w:rsidRPr="00636757">
        <w:rPr>
          <w:szCs w:val="28"/>
        </w:rPr>
        <w:t>2. Категории потребителей работы ________________________________</w:t>
      </w:r>
      <w:r>
        <w:rPr>
          <w:szCs w:val="28"/>
        </w:rPr>
        <w:t>_</w:t>
      </w:r>
      <w:r w:rsidR="003E5324">
        <w:rPr>
          <w:szCs w:val="28"/>
        </w:rPr>
        <w:t>_______________________</w:t>
      </w:r>
    </w:p>
    <w:p w:rsidR="00390AAB" w:rsidRPr="00636757" w:rsidRDefault="00390AAB" w:rsidP="003E5324">
      <w:pPr>
        <w:widowControl w:val="0"/>
        <w:autoSpaceDE w:val="0"/>
        <w:autoSpaceDN w:val="0"/>
        <w:spacing w:after="120"/>
        <w:jc w:val="both"/>
        <w:rPr>
          <w:szCs w:val="28"/>
        </w:rPr>
      </w:pPr>
      <w:r w:rsidRPr="00636757">
        <w:rPr>
          <w:szCs w:val="28"/>
        </w:rPr>
        <w:t>3. Показатели, характеризующие объем и (или) качество работы:</w:t>
      </w:r>
    </w:p>
    <w:p w:rsidR="00D53D6B" w:rsidRDefault="00390AAB" w:rsidP="003E5324">
      <w:pPr>
        <w:widowControl w:val="0"/>
        <w:autoSpaceDE w:val="0"/>
        <w:autoSpaceDN w:val="0"/>
        <w:spacing w:after="120"/>
        <w:jc w:val="both"/>
        <w:rPr>
          <w:szCs w:val="28"/>
        </w:rPr>
      </w:pPr>
      <w:r w:rsidRPr="00834AC2">
        <w:rPr>
          <w:szCs w:val="28"/>
        </w:rPr>
        <w:t xml:space="preserve">3.1. Показатели, </w:t>
      </w:r>
      <w:r>
        <w:rPr>
          <w:szCs w:val="28"/>
        </w:rPr>
        <w:t>характеризующие качество работы</w:t>
      </w:r>
      <w:r w:rsidR="00B34B58">
        <w:rPr>
          <w:szCs w:val="28"/>
          <w:vertAlign w:val="superscript"/>
        </w:rPr>
        <w:t>3</w:t>
      </w:r>
      <w:r w:rsidRPr="00834AC2">
        <w:rPr>
          <w:szCs w:val="28"/>
        </w:rPr>
        <w:t>:</w:t>
      </w: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48"/>
        <w:gridCol w:w="1004"/>
        <w:gridCol w:w="1291"/>
        <w:gridCol w:w="1290"/>
        <w:gridCol w:w="1291"/>
        <w:gridCol w:w="1147"/>
        <w:gridCol w:w="1147"/>
        <w:gridCol w:w="861"/>
        <w:gridCol w:w="1290"/>
        <w:gridCol w:w="1005"/>
        <w:gridCol w:w="1004"/>
        <w:gridCol w:w="717"/>
        <w:gridCol w:w="716"/>
      </w:tblGrid>
      <w:tr w:rsidR="00B34B58" w:rsidTr="00214B85">
        <w:tc>
          <w:tcPr>
            <w:tcW w:w="1115" w:type="dxa"/>
            <w:vMerge w:val="restart"/>
            <w:shd w:val="clear" w:color="auto" w:fill="auto"/>
          </w:tcPr>
          <w:p w:rsidR="00B34B58" w:rsidRPr="00387C03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Уникальный номер реестровой записи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443" w:type="dxa"/>
            <w:gridSpan w:val="3"/>
            <w:shd w:val="clear" w:color="auto" w:fill="auto"/>
          </w:tcPr>
          <w:p w:rsidR="00B34B58" w:rsidRPr="00387C03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581" w:type="dxa"/>
            <w:gridSpan w:val="2"/>
            <w:shd w:val="clear" w:color="auto" w:fill="auto"/>
          </w:tcPr>
          <w:p w:rsidR="00B34B58" w:rsidRPr="00387C03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55" w:type="dxa"/>
            <w:gridSpan w:val="3"/>
            <w:shd w:val="clear" w:color="auto" w:fill="auto"/>
          </w:tcPr>
          <w:p w:rsidR="00B34B58" w:rsidRPr="00387C03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299" w:type="dxa"/>
            <w:gridSpan w:val="3"/>
            <w:shd w:val="clear" w:color="auto" w:fill="auto"/>
          </w:tcPr>
          <w:p w:rsidR="00B34B58" w:rsidRPr="00387C03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1433" w:type="dxa"/>
            <w:gridSpan w:val="2"/>
          </w:tcPr>
          <w:p w:rsidR="00B34B58" w:rsidRPr="00387C03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 xml:space="preserve">Допустимые (возможные) отклонения от установленных показателей качества </w:t>
            </w:r>
            <w:r w:rsidRPr="00387C03">
              <w:rPr>
                <w:sz w:val="22"/>
                <w:szCs w:val="22"/>
              </w:rPr>
              <w:lastRenderedPageBreak/>
              <w:t>работы</w:t>
            </w:r>
          </w:p>
        </w:tc>
      </w:tr>
      <w:tr w:rsidR="00E12C9F" w:rsidTr="00214B85">
        <w:tc>
          <w:tcPr>
            <w:tcW w:w="1115" w:type="dxa"/>
            <w:vMerge/>
            <w:shd w:val="clear" w:color="auto" w:fill="auto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148" w:type="dxa"/>
            <w:vMerge w:val="restart"/>
            <w:shd w:val="clear" w:color="auto" w:fill="auto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_______</w:t>
            </w:r>
          </w:p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(наименование показателя)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______</w:t>
            </w:r>
          </w:p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(наименование показателя)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91" w:type="dxa"/>
            <w:vMerge w:val="restart"/>
            <w:shd w:val="clear" w:color="auto" w:fill="auto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______</w:t>
            </w:r>
          </w:p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(наименование показателя)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_______</w:t>
            </w:r>
          </w:p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(наименование показателя)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91" w:type="dxa"/>
            <w:vMerge w:val="restart"/>
            <w:shd w:val="clear" w:color="auto" w:fill="auto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______</w:t>
            </w:r>
          </w:p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(наименование показателя)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47" w:type="dxa"/>
            <w:vMerge w:val="restart"/>
            <w:shd w:val="clear" w:color="auto" w:fill="auto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наименование показателя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008" w:type="dxa"/>
            <w:gridSpan w:val="2"/>
            <w:shd w:val="clear" w:color="auto" w:fill="auto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E12C9F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E12C9F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005" w:type="dxa"/>
            <w:vMerge w:val="restart"/>
            <w:shd w:val="clear" w:color="auto" w:fill="auto"/>
          </w:tcPr>
          <w:p w:rsidR="00E12C9F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E12C9F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E12C9F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E12C9F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717" w:type="dxa"/>
            <w:vMerge w:val="restart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в процентах</w:t>
            </w:r>
          </w:p>
        </w:tc>
        <w:tc>
          <w:tcPr>
            <w:tcW w:w="716" w:type="dxa"/>
            <w:vMerge w:val="restart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B34B58" w:rsidTr="00214B85">
        <w:tc>
          <w:tcPr>
            <w:tcW w:w="1115" w:type="dxa"/>
            <w:vMerge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B34B58" w:rsidRPr="00387C03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наименование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B34B58" w:rsidRPr="00387C03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код</w:t>
            </w:r>
            <w:r w:rsidRPr="00387C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90" w:type="dxa"/>
            <w:vMerge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</w:p>
        </w:tc>
      </w:tr>
      <w:tr w:rsidR="00B34B58" w:rsidTr="00214B85">
        <w:tc>
          <w:tcPr>
            <w:tcW w:w="1115" w:type="dxa"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4</w:t>
            </w:r>
          </w:p>
        </w:tc>
        <w:tc>
          <w:tcPr>
            <w:tcW w:w="1290" w:type="dxa"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6</w:t>
            </w:r>
          </w:p>
        </w:tc>
        <w:tc>
          <w:tcPr>
            <w:tcW w:w="1147" w:type="dxa"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7</w:t>
            </w:r>
          </w:p>
        </w:tc>
        <w:tc>
          <w:tcPr>
            <w:tcW w:w="1147" w:type="dxa"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9</w:t>
            </w:r>
          </w:p>
        </w:tc>
        <w:tc>
          <w:tcPr>
            <w:tcW w:w="1290" w:type="dxa"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11</w:t>
            </w:r>
          </w:p>
        </w:tc>
        <w:tc>
          <w:tcPr>
            <w:tcW w:w="1004" w:type="dxa"/>
            <w:shd w:val="clear" w:color="auto" w:fill="auto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6" w:type="dxa"/>
          </w:tcPr>
          <w:p w:rsidR="00B34B58" w:rsidRPr="00C017B7" w:rsidRDefault="00B34B58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23AFB" w:rsidTr="003833EA">
        <w:trPr>
          <w:trHeight w:val="387"/>
        </w:trPr>
        <w:tc>
          <w:tcPr>
            <w:tcW w:w="1115" w:type="dxa"/>
            <w:shd w:val="clear" w:color="auto" w:fill="auto"/>
          </w:tcPr>
          <w:p w:rsidR="00923AFB" w:rsidRPr="00C017B7" w:rsidRDefault="00923AFB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:rsidR="00923AFB" w:rsidRPr="00C017B7" w:rsidRDefault="00923AFB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004" w:type="dxa"/>
            <w:shd w:val="clear" w:color="auto" w:fill="auto"/>
          </w:tcPr>
          <w:p w:rsidR="00923AFB" w:rsidRPr="00C017B7" w:rsidRDefault="00923AFB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91" w:type="dxa"/>
            <w:shd w:val="clear" w:color="auto" w:fill="auto"/>
          </w:tcPr>
          <w:p w:rsidR="00923AFB" w:rsidRPr="00C017B7" w:rsidRDefault="00923AFB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923AFB" w:rsidRPr="00C017B7" w:rsidRDefault="00923AFB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291" w:type="dxa"/>
            <w:shd w:val="clear" w:color="auto" w:fill="auto"/>
          </w:tcPr>
          <w:p w:rsidR="00923AFB" w:rsidRPr="00C017B7" w:rsidRDefault="00923AFB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23AFB" w:rsidRPr="00214B85" w:rsidRDefault="00923AFB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923AFB" w:rsidRPr="00214B85" w:rsidRDefault="00923AFB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61" w:type="dxa"/>
            <w:shd w:val="clear" w:color="auto" w:fill="auto"/>
          </w:tcPr>
          <w:p w:rsidR="00923AFB" w:rsidRPr="00214B85" w:rsidRDefault="00923AFB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923AFB" w:rsidRPr="00214B85" w:rsidRDefault="00923AFB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923AFB" w:rsidRPr="00214B85" w:rsidRDefault="00923AFB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923AFB" w:rsidRPr="00214B85" w:rsidRDefault="00923AFB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717" w:type="dxa"/>
          </w:tcPr>
          <w:p w:rsidR="00923AFB" w:rsidRPr="00214B85" w:rsidRDefault="00923AFB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716" w:type="dxa"/>
          </w:tcPr>
          <w:p w:rsidR="00923AFB" w:rsidRPr="00214B85" w:rsidRDefault="00923AFB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</w:tr>
    </w:tbl>
    <w:p w:rsidR="00390AAB" w:rsidRDefault="00390AAB" w:rsidP="003E5324">
      <w:pPr>
        <w:widowControl w:val="0"/>
        <w:autoSpaceDE w:val="0"/>
        <w:autoSpaceDN w:val="0"/>
        <w:spacing w:before="120" w:after="120"/>
        <w:jc w:val="both"/>
        <w:rPr>
          <w:szCs w:val="28"/>
        </w:rPr>
      </w:pPr>
      <w:r w:rsidRPr="006975DA">
        <w:rPr>
          <w:szCs w:val="28"/>
        </w:rPr>
        <w:t>3.2. Показатели, характеризующие объем работы:</w:t>
      </w: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845"/>
        <w:gridCol w:w="844"/>
        <w:gridCol w:w="845"/>
        <w:gridCol w:w="985"/>
        <w:gridCol w:w="985"/>
        <w:gridCol w:w="845"/>
        <w:gridCol w:w="704"/>
        <w:gridCol w:w="704"/>
        <w:gridCol w:w="985"/>
        <w:gridCol w:w="845"/>
        <w:gridCol w:w="845"/>
        <w:gridCol w:w="844"/>
        <w:gridCol w:w="985"/>
        <w:gridCol w:w="845"/>
        <w:gridCol w:w="845"/>
        <w:gridCol w:w="845"/>
      </w:tblGrid>
      <w:tr w:rsidR="008B5D03" w:rsidTr="00EA3BF6">
        <w:tc>
          <w:tcPr>
            <w:tcW w:w="1230" w:type="dxa"/>
            <w:vMerge w:val="restart"/>
            <w:shd w:val="clear" w:color="auto" w:fill="auto"/>
          </w:tcPr>
          <w:p w:rsidR="008B5D03" w:rsidRPr="00387C03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Уникальный номер реестровой записи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534" w:type="dxa"/>
            <w:gridSpan w:val="3"/>
            <w:shd w:val="clear" w:color="auto" w:fill="auto"/>
          </w:tcPr>
          <w:p w:rsidR="008B5D03" w:rsidRPr="00387C03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 xml:space="preserve">Показатель, характеризующий содержание работы </w:t>
            </w:r>
          </w:p>
        </w:tc>
        <w:tc>
          <w:tcPr>
            <w:tcW w:w="1970" w:type="dxa"/>
            <w:gridSpan w:val="2"/>
            <w:shd w:val="clear" w:color="auto" w:fill="auto"/>
          </w:tcPr>
          <w:p w:rsidR="008B5D03" w:rsidRPr="00387C03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22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B5D03" w:rsidRPr="00387C03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675" w:type="dxa"/>
            <w:gridSpan w:val="3"/>
            <w:shd w:val="clear" w:color="auto" w:fill="auto"/>
          </w:tcPr>
          <w:p w:rsidR="008B5D03" w:rsidRPr="00387C03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Значение показателя объема работы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8B5D03" w:rsidRPr="00387C03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Размер платы (цена, тариф)</w:t>
            </w:r>
            <w:r w:rsidRPr="00387C0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690" w:type="dxa"/>
            <w:gridSpan w:val="2"/>
          </w:tcPr>
          <w:p w:rsidR="008B5D03" w:rsidRPr="00387C03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E12C9F" w:rsidTr="00EA3BF6">
        <w:tc>
          <w:tcPr>
            <w:tcW w:w="1230" w:type="dxa"/>
            <w:vMerge/>
            <w:shd w:val="clear" w:color="auto" w:fill="auto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845" w:type="dxa"/>
            <w:vMerge w:val="restart"/>
            <w:shd w:val="clear" w:color="auto" w:fill="auto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_____</w:t>
            </w:r>
          </w:p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(наименование показателя)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_____</w:t>
            </w:r>
          </w:p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(наименование показателя)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____</w:t>
            </w:r>
          </w:p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(наименование показателя)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_____</w:t>
            </w:r>
          </w:p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(наименование показателя)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_____</w:t>
            </w:r>
          </w:p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(наименование показателя)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наименование показателя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E12C9F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E12C9F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E12C9F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E12C9F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E12C9F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E12C9F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E12C9F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E12C9F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E12C9F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E12C9F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E12C9F" w:rsidRDefault="00516AD7" w:rsidP="00E12C9F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E12C9F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845" w:type="dxa"/>
            <w:vMerge w:val="restart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в процентах</w:t>
            </w:r>
          </w:p>
        </w:tc>
        <w:tc>
          <w:tcPr>
            <w:tcW w:w="845" w:type="dxa"/>
            <w:vMerge w:val="restart"/>
          </w:tcPr>
          <w:p w:rsidR="00E12C9F" w:rsidRPr="00387C03" w:rsidRDefault="00E12C9F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</w:rPr>
            </w:pPr>
            <w:r w:rsidRPr="00387C03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8B5D03" w:rsidTr="00EA3BF6">
        <w:tc>
          <w:tcPr>
            <w:tcW w:w="1230" w:type="dxa"/>
            <w:vMerge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:rsidR="008B5D03" w:rsidRPr="00387C03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>наименование</w:t>
            </w:r>
            <w:r w:rsidRPr="00387C0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8B5D03" w:rsidRPr="00387C03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2"/>
                <w:szCs w:val="22"/>
                <w:vertAlign w:val="superscript"/>
              </w:rPr>
            </w:pPr>
            <w:r w:rsidRPr="00387C03">
              <w:rPr>
                <w:sz w:val="22"/>
                <w:szCs w:val="22"/>
              </w:rPr>
              <w:t xml:space="preserve">код </w:t>
            </w:r>
            <w:r w:rsidRPr="00387C0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85" w:type="dxa"/>
            <w:vMerge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45" w:type="dxa"/>
            <w:vMerge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45" w:type="dxa"/>
            <w:vMerge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</w:tr>
      <w:tr w:rsidR="008B5D03" w:rsidTr="00EA3BF6">
        <w:tc>
          <w:tcPr>
            <w:tcW w:w="1230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5</w:t>
            </w:r>
          </w:p>
        </w:tc>
        <w:tc>
          <w:tcPr>
            <w:tcW w:w="985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8</w:t>
            </w:r>
          </w:p>
        </w:tc>
        <w:tc>
          <w:tcPr>
            <w:tcW w:w="704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 w:rsidRPr="00C017B7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45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4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85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45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5" w:type="dxa"/>
          </w:tcPr>
          <w:p w:rsidR="008B5D03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45" w:type="dxa"/>
          </w:tcPr>
          <w:p w:rsidR="008B5D03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B5D03" w:rsidTr="00EA3BF6">
        <w:tc>
          <w:tcPr>
            <w:tcW w:w="1230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8B5D03" w:rsidRPr="00C017B7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8B5D03" w:rsidRPr="00EA3BF6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:rsidR="008B5D03" w:rsidRPr="00EA3BF6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704" w:type="dxa"/>
            <w:shd w:val="clear" w:color="auto" w:fill="auto"/>
          </w:tcPr>
          <w:p w:rsidR="008B5D03" w:rsidRPr="00EA3BF6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B5D03" w:rsidRPr="00EA3BF6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45" w:type="dxa"/>
            <w:shd w:val="clear" w:color="auto" w:fill="auto"/>
          </w:tcPr>
          <w:p w:rsidR="008B5D03" w:rsidRPr="00EA3BF6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45" w:type="dxa"/>
            <w:shd w:val="clear" w:color="auto" w:fill="auto"/>
          </w:tcPr>
          <w:p w:rsidR="008B5D03" w:rsidRPr="00EA3BF6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44" w:type="dxa"/>
            <w:shd w:val="clear" w:color="auto" w:fill="auto"/>
          </w:tcPr>
          <w:p w:rsidR="008B5D03" w:rsidRPr="00EA3BF6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985" w:type="dxa"/>
            <w:shd w:val="clear" w:color="auto" w:fill="auto"/>
          </w:tcPr>
          <w:p w:rsidR="008B5D03" w:rsidRPr="00EA3BF6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45" w:type="dxa"/>
            <w:shd w:val="clear" w:color="auto" w:fill="auto"/>
          </w:tcPr>
          <w:p w:rsidR="008B5D03" w:rsidRPr="00EA3BF6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45" w:type="dxa"/>
          </w:tcPr>
          <w:p w:rsidR="008B5D03" w:rsidRPr="00EA3BF6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  <w:tc>
          <w:tcPr>
            <w:tcW w:w="845" w:type="dxa"/>
          </w:tcPr>
          <w:p w:rsidR="008B5D03" w:rsidRPr="00EA3BF6" w:rsidRDefault="008B5D03" w:rsidP="003E5324">
            <w:pPr>
              <w:widowControl w:val="0"/>
              <w:autoSpaceDE w:val="0"/>
              <w:autoSpaceDN w:val="0"/>
              <w:spacing w:after="120" w:line="240" w:lineRule="exact"/>
              <w:rPr>
                <w:sz w:val="20"/>
              </w:rPr>
            </w:pPr>
          </w:p>
        </w:tc>
      </w:tr>
    </w:tbl>
    <w:p w:rsidR="00390AAB" w:rsidRDefault="00390AAB" w:rsidP="00390AAB">
      <w:pPr>
        <w:widowControl w:val="0"/>
        <w:autoSpaceDE w:val="0"/>
        <w:autoSpaceDN w:val="0"/>
        <w:spacing w:line="360" w:lineRule="exact"/>
        <w:rPr>
          <w:sz w:val="24"/>
          <w:szCs w:val="24"/>
        </w:rPr>
      </w:pPr>
    </w:p>
    <w:p w:rsidR="00390AAB" w:rsidRPr="006975DA" w:rsidRDefault="00387C03" w:rsidP="00390AAB">
      <w:pPr>
        <w:widowControl w:val="0"/>
        <w:autoSpaceDE w:val="0"/>
        <w:autoSpaceDN w:val="0"/>
        <w:spacing w:line="360" w:lineRule="exact"/>
        <w:ind w:firstLine="539"/>
        <w:jc w:val="center"/>
        <w:rPr>
          <w:szCs w:val="28"/>
          <w:vertAlign w:val="superscript"/>
        </w:rPr>
      </w:pPr>
      <w:r>
        <w:rPr>
          <w:szCs w:val="28"/>
        </w:rPr>
        <w:t>Часть 3</w:t>
      </w:r>
      <w:r w:rsidR="00390AAB" w:rsidRPr="006975DA">
        <w:rPr>
          <w:szCs w:val="28"/>
        </w:rPr>
        <w:t>. Прочие сведения о муниципальном задании</w:t>
      </w:r>
      <w:r w:rsidR="008B5D03">
        <w:rPr>
          <w:szCs w:val="28"/>
          <w:vertAlign w:val="superscript"/>
        </w:rPr>
        <w:t>7</w:t>
      </w:r>
    </w:p>
    <w:p w:rsidR="00D53D6B" w:rsidRDefault="00D53D6B" w:rsidP="00EA3BF6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D53D6B" w:rsidRPr="00C01A63" w:rsidRDefault="00390AAB" w:rsidP="00EA3BF6">
      <w:pPr>
        <w:widowControl w:val="0"/>
        <w:autoSpaceDE w:val="0"/>
        <w:autoSpaceDN w:val="0"/>
        <w:spacing w:line="360" w:lineRule="exact"/>
        <w:jc w:val="both"/>
        <w:rPr>
          <w:szCs w:val="28"/>
          <w:u w:val="single"/>
        </w:rPr>
      </w:pPr>
      <w:r w:rsidRPr="006975DA">
        <w:rPr>
          <w:szCs w:val="28"/>
        </w:rPr>
        <w:t>1. Основания</w:t>
      </w:r>
      <w:r>
        <w:rPr>
          <w:szCs w:val="28"/>
        </w:rPr>
        <w:t xml:space="preserve"> (условия и порядок)</w:t>
      </w:r>
      <w:r w:rsidRPr="006975DA">
        <w:rPr>
          <w:szCs w:val="28"/>
        </w:rPr>
        <w:t xml:space="preserve"> для досрочного прекращения выполнения муниципального задания</w:t>
      </w:r>
      <w:r w:rsidR="00DA5C8C">
        <w:rPr>
          <w:szCs w:val="28"/>
        </w:rPr>
        <w:t xml:space="preserve"> </w:t>
      </w:r>
      <w:r w:rsidR="00C01A63" w:rsidRPr="00C01A63">
        <w:rPr>
          <w:sz w:val="24"/>
          <w:szCs w:val="24"/>
          <w:u w:val="single"/>
        </w:rPr>
        <w:t>исполнение задания может быть досрочно прекращено в случае наступления ситуации, делающей выполнение задания невозможным</w:t>
      </w:r>
      <w:r w:rsidR="003833EA">
        <w:rPr>
          <w:sz w:val="24"/>
          <w:szCs w:val="24"/>
          <w:u w:val="single"/>
        </w:rPr>
        <w:t xml:space="preserve">(Реорганизация учреждения, </w:t>
      </w:r>
      <w:r w:rsidR="003833EA">
        <w:rPr>
          <w:sz w:val="24"/>
          <w:szCs w:val="24"/>
          <w:u w:val="single"/>
        </w:rPr>
        <w:lastRenderedPageBreak/>
        <w:t>ликвидация)</w:t>
      </w:r>
    </w:p>
    <w:p w:rsidR="00390AAB" w:rsidRPr="00CA6785" w:rsidRDefault="00390AAB" w:rsidP="00EA3BF6">
      <w:pPr>
        <w:widowControl w:val="0"/>
        <w:autoSpaceDE w:val="0"/>
        <w:autoSpaceDN w:val="0"/>
        <w:spacing w:line="360" w:lineRule="exact"/>
        <w:jc w:val="both"/>
        <w:rPr>
          <w:sz w:val="24"/>
          <w:szCs w:val="24"/>
        </w:rPr>
      </w:pPr>
      <w:r w:rsidRPr="006975DA">
        <w:rPr>
          <w:szCs w:val="28"/>
        </w:rPr>
        <w:t>2. Иная информация, необходимая для выполнения (контроля за выполнением) муниципального задания</w:t>
      </w:r>
      <w:r w:rsidRPr="00CA6785">
        <w:rPr>
          <w:sz w:val="24"/>
          <w:szCs w:val="24"/>
        </w:rPr>
        <w:t xml:space="preserve"> ___________</w:t>
      </w:r>
      <w:r w:rsidR="003E5324">
        <w:rPr>
          <w:sz w:val="24"/>
          <w:szCs w:val="24"/>
        </w:rPr>
        <w:t>___</w:t>
      </w:r>
    </w:p>
    <w:p w:rsidR="00D53D6B" w:rsidRPr="006975DA" w:rsidRDefault="00390AAB" w:rsidP="003E5324">
      <w:pPr>
        <w:widowControl w:val="0"/>
        <w:autoSpaceDE w:val="0"/>
        <w:autoSpaceDN w:val="0"/>
        <w:spacing w:after="120" w:line="360" w:lineRule="exact"/>
        <w:jc w:val="both"/>
        <w:rPr>
          <w:szCs w:val="28"/>
        </w:rPr>
      </w:pPr>
      <w:r w:rsidRPr="006975DA">
        <w:rPr>
          <w:szCs w:val="28"/>
        </w:rPr>
        <w:t>3. Порядок контроля за вып</w:t>
      </w:r>
      <w:r w:rsidR="003E5324">
        <w:rPr>
          <w:szCs w:val="28"/>
        </w:rPr>
        <w:t>олнением муниципального задания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5009"/>
        <w:gridCol w:w="5011"/>
      </w:tblGrid>
      <w:tr w:rsidR="00C01A63" w:rsidRPr="00CA6785" w:rsidTr="00D82182">
        <w:tc>
          <w:tcPr>
            <w:tcW w:w="5006" w:type="dxa"/>
            <w:shd w:val="clear" w:color="auto" w:fill="auto"/>
          </w:tcPr>
          <w:p w:rsidR="00C01A63" w:rsidRPr="006975DA" w:rsidRDefault="00C01A63" w:rsidP="00D82182">
            <w:pPr>
              <w:widowControl w:val="0"/>
              <w:autoSpaceDE w:val="0"/>
              <w:autoSpaceDN w:val="0"/>
              <w:spacing w:after="120" w:line="240" w:lineRule="exact"/>
              <w:rPr>
                <w:rFonts w:eastAsia="Calibri"/>
                <w:szCs w:val="28"/>
              </w:rPr>
            </w:pPr>
            <w:r w:rsidRPr="006975DA">
              <w:rPr>
                <w:rFonts w:eastAsia="Calibri"/>
                <w:szCs w:val="28"/>
              </w:rPr>
              <w:t>Форма контроля</w:t>
            </w:r>
          </w:p>
        </w:tc>
        <w:tc>
          <w:tcPr>
            <w:tcW w:w="5009" w:type="dxa"/>
            <w:shd w:val="clear" w:color="auto" w:fill="auto"/>
          </w:tcPr>
          <w:p w:rsidR="00C01A63" w:rsidRPr="006975DA" w:rsidRDefault="00C01A63" w:rsidP="00D82182">
            <w:pPr>
              <w:widowControl w:val="0"/>
              <w:autoSpaceDE w:val="0"/>
              <w:autoSpaceDN w:val="0"/>
              <w:spacing w:after="120" w:line="240" w:lineRule="exact"/>
              <w:rPr>
                <w:rFonts w:eastAsia="Calibri"/>
                <w:szCs w:val="28"/>
              </w:rPr>
            </w:pPr>
            <w:r w:rsidRPr="006975DA">
              <w:rPr>
                <w:rFonts w:eastAsia="Calibri"/>
                <w:szCs w:val="28"/>
              </w:rPr>
              <w:t>Периодичность</w:t>
            </w:r>
          </w:p>
        </w:tc>
        <w:tc>
          <w:tcPr>
            <w:tcW w:w="5011" w:type="dxa"/>
            <w:shd w:val="clear" w:color="auto" w:fill="auto"/>
          </w:tcPr>
          <w:p w:rsidR="00C01A63" w:rsidRPr="006975DA" w:rsidRDefault="00C01A63" w:rsidP="00D82182">
            <w:pPr>
              <w:widowControl w:val="0"/>
              <w:autoSpaceDE w:val="0"/>
              <w:autoSpaceDN w:val="0"/>
              <w:spacing w:after="120" w:line="240" w:lineRule="exact"/>
              <w:rPr>
                <w:rFonts w:eastAsia="Calibri"/>
                <w:szCs w:val="28"/>
              </w:rPr>
            </w:pPr>
            <w:r w:rsidRPr="006975DA">
              <w:rPr>
                <w:rFonts w:eastAsia="Calibri"/>
                <w:szCs w:val="28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C01A63" w:rsidRPr="00CA6785" w:rsidTr="00D82182">
        <w:tc>
          <w:tcPr>
            <w:tcW w:w="5006" w:type="dxa"/>
            <w:shd w:val="clear" w:color="auto" w:fill="auto"/>
          </w:tcPr>
          <w:p w:rsidR="00C01A63" w:rsidRPr="00CA6785" w:rsidRDefault="00C01A63" w:rsidP="00D82182">
            <w:pPr>
              <w:widowControl w:val="0"/>
              <w:autoSpaceDE w:val="0"/>
              <w:autoSpaceDN w:val="0"/>
              <w:spacing w:after="120" w:line="240" w:lineRule="exact"/>
              <w:rPr>
                <w:rFonts w:eastAsia="Calibri"/>
                <w:sz w:val="24"/>
                <w:szCs w:val="24"/>
              </w:rPr>
            </w:pPr>
            <w:r w:rsidRPr="00CA678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009" w:type="dxa"/>
            <w:shd w:val="clear" w:color="auto" w:fill="auto"/>
          </w:tcPr>
          <w:p w:rsidR="00C01A63" w:rsidRPr="00CA6785" w:rsidRDefault="00C01A63" w:rsidP="00D82182">
            <w:pPr>
              <w:widowControl w:val="0"/>
              <w:autoSpaceDE w:val="0"/>
              <w:autoSpaceDN w:val="0"/>
              <w:spacing w:after="120" w:line="240" w:lineRule="exact"/>
              <w:rPr>
                <w:rFonts w:eastAsia="Calibri"/>
                <w:sz w:val="24"/>
                <w:szCs w:val="24"/>
              </w:rPr>
            </w:pPr>
            <w:r w:rsidRPr="00CA678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11" w:type="dxa"/>
            <w:shd w:val="clear" w:color="auto" w:fill="auto"/>
          </w:tcPr>
          <w:p w:rsidR="00C01A63" w:rsidRPr="00CA6785" w:rsidRDefault="00C01A63" w:rsidP="00D82182">
            <w:pPr>
              <w:widowControl w:val="0"/>
              <w:autoSpaceDE w:val="0"/>
              <w:autoSpaceDN w:val="0"/>
              <w:spacing w:after="120" w:line="240" w:lineRule="exact"/>
              <w:rPr>
                <w:rFonts w:eastAsia="Calibri"/>
                <w:sz w:val="24"/>
                <w:szCs w:val="24"/>
              </w:rPr>
            </w:pPr>
            <w:r w:rsidRPr="00CA678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01A63" w:rsidRPr="00CA6785" w:rsidTr="00D82182">
        <w:tc>
          <w:tcPr>
            <w:tcW w:w="5006" w:type="dxa"/>
            <w:shd w:val="clear" w:color="auto" w:fill="auto"/>
          </w:tcPr>
          <w:p w:rsidR="00C01A63" w:rsidRPr="00D03D8C" w:rsidRDefault="00C01A63" w:rsidP="00D82182">
            <w:pPr>
              <w:widowControl w:val="0"/>
              <w:autoSpaceDE w:val="0"/>
              <w:autoSpaceDN w:val="0"/>
              <w:spacing w:line="360" w:lineRule="exact"/>
              <w:jc w:val="both"/>
              <w:rPr>
                <w:rFonts w:eastAsia="Calibri"/>
                <w:sz w:val="22"/>
                <w:szCs w:val="22"/>
              </w:rPr>
            </w:pPr>
            <w:r w:rsidRPr="00D03D8C">
              <w:rPr>
                <w:rFonts w:eastAsia="Calibri"/>
                <w:sz w:val="22"/>
                <w:szCs w:val="22"/>
              </w:rPr>
              <w:t>1. Периодические проверки соответствия фактической работы исполнителя задания условиям задания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C01A63" w:rsidRPr="00D03D8C" w:rsidRDefault="00C01A63" w:rsidP="00D82182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eastAsia="Calibri"/>
                <w:sz w:val="22"/>
                <w:szCs w:val="22"/>
              </w:rPr>
            </w:pPr>
            <w:r w:rsidRPr="00D03D8C">
              <w:rPr>
                <w:rFonts w:eastAsia="Calibri"/>
                <w:sz w:val="22"/>
                <w:szCs w:val="22"/>
              </w:rPr>
              <w:t>по мере необходимости</w:t>
            </w:r>
          </w:p>
        </w:tc>
        <w:tc>
          <w:tcPr>
            <w:tcW w:w="5011" w:type="dxa"/>
            <w:vMerge w:val="restart"/>
            <w:shd w:val="clear" w:color="auto" w:fill="auto"/>
          </w:tcPr>
          <w:p w:rsidR="00C01A63" w:rsidRPr="00CA6785" w:rsidRDefault="00C01A63" w:rsidP="00C01A63">
            <w:pPr>
              <w:widowControl w:val="0"/>
              <w:autoSpaceDE w:val="0"/>
              <w:autoSpaceDN w:val="0"/>
              <w:spacing w:after="120"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 xml:space="preserve">Исполнительные органы муниципального образования Лысьвенского городского округа, уполномоченные на осуществление контроля в соответствии с действующим законодательством, </w:t>
            </w:r>
            <w:r w:rsidRPr="00D03D8C">
              <w:rPr>
                <w:rFonts w:eastAsia="Calibri"/>
                <w:sz w:val="22"/>
                <w:szCs w:val="22"/>
              </w:rPr>
              <w:t>Управление по физической культуре, спорту и молодежной политике администрации города Лысьвы</w:t>
            </w:r>
          </w:p>
        </w:tc>
      </w:tr>
      <w:tr w:rsidR="00C01A63" w:rsidRPr="00CA6785" w:rsidTr="00D82182">
        <w:tc>
          <w:tcPr>
            <w:tcW w:w="5006" w:type="dxa"/>
            <w:shd w:val="clear" w:color="auto" w:fill="auto"/>
          </w:tcPr>
          <w:p w:rsidR="00C01A63" w:rsidRPr="00D03D8C" w:rsidRDefault="00C01A63" w:rsidP="00D82182">
            <w:pPr>
              <w:widowControl w:val="0"/>
              <w:autoSpaceDE w:val="0"/>
              <w:autoSpaceDN w:val="0"/>
              <w:spacing w:line="360" w:lineRule="exact"/>
              <w:jc w:val="both"/>
              <w:rPr>
                <w:rFonts w:eastAsia="Calibri"/>
                <w:sz w:val="22"/>
                <w:szCs w:val="22"/>
              </w:rPr>
            </w:pPr>
            <w:r w:rsidRPr="00D03D8C">
              <w:rPr>
                <w:rFonts w:eastAsia="Calibri"/>
                <w:sz w:val="22"/>
                <w:szCs w:val="22"/>
              </w:rPr>
              <w:t>2. Рассмотрение претензий на качество исполнения задания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C01A63" w:rsidRPr="00D03D8C" w:rsidRDefault="00C01A63" w:rsidP="00D82182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eastAsia="Calibri"/>
                <w:sz w:val="22"/>
                <w:szCs w:val="22"/>
              </w:rPr>
            </w:pPr>
            <w:r w:rsidRPr="00D03D8C">
              <w:rPr>
                <w:rFonts w:eastAsia="Calibri"/>
                <w:sz w:val="22"/>
                <w:szCs w:val="22"/>
              </w:rPr>
              <w:t>по мере их поступления</w:t>
            </w:r>
          </w:p>
        </w:tc>
        <w:tc>
          <w:tcPr>
            <w:tcW w:w="5011" w:type="dxa"/>
            <w:vMerge/>
            <w:shd w:val="clear" w:color="auto" w:fill="auto"/>
          </w:tcPr>
          <w:p w:rsidR="00C01A63" w:rsidRPr="00CA6785" w:rsidRDefault="00C01A63" w:rsidP="00D82182">
            <w:pPr>
              <w:widowControl w:val="0"/>
              <w:autoSpaceDE w:val="0"/>
              <w:autoSpaceDN w:val="0"/>
              <w:spacing w:after="120" w:line="24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C01A63" w:rsidRPr="00CA6785" w:rsidTr="00D82182">
        <w:tc>
          <w:tcPr>
            <w:tcW w:w="5006" w:type="dxa"/>
            <w:shd w:val="clear" w:color="auto" w:fill="auto"/>
          </w:tcPr>
          <w:p w:rsidR="00C01A63" w:rsidRPr="00D03D8C" w:rsidRDefault="00C01A63" w:rsidP="00D82182">
            <w:pPr>
              <w:widowControl w:val="0"/>
              <w:autoSpaceDE w:val="0"/>
              <w:autoSpaceDN w:val="0"/>
              <w:spacing w:line="360" w:lineRule="exact"/>
              <w:jc w:val="both"/>
              <w:rPr>
                <w:rFonts w:eastAsia="Calibri"/>
                <w:sz w:val="22"/>
                <w:szCs w:val="22"/>
              </w:rPr>
            </w:pPr>
            <w:r w:rsidRPr="00D03D8C">
              <w:rPr>
                <w:rFonts w:eastAsia="Calibri"/>
                <w:sz w:val="22"/>
                <w:szCs w:val="22"/>
              </w:rPr>
              <w:t xml:space="preserve">3. Отчет </w:t>
            </w:r>
            <w:r>
              <w:rPr>
                <w:rFonts w:eastAsia="Calibri"/>
                <w:sz w:val="22"/>
                <w:szCs w:val="22"/>
              </w:rPr>
              <w:t>о выполнении муниципального задания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C01A63" w:rsidRPr="00D03D8C" w:rsidRDefault="00C01A63" w:rsidP="00D82182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eastAsia="Calibri"/>
                <w:sz w:val="22"/>
                <w:szCs w:val="22"/>
              </w:rPr>
            </w:pPr>
            <w:r w:rsidRPr="00D03D8C">
              <w:rPr>
                <w:rFonts w:eastAsia="Calibri"/>
                <w:sz w:val="22"/>
                <w:szCs w:val="22"/>
              </w:rPr>
              <w:t>1 квартал, первое полугодие, 9 месяцев, год</w:t>
            </w:r>
          </w:p>
        </w:tc>
        <w:tc>
          <w:tcPr>
            <w:tcW w:w="5011" w:type="dxa"/>
            <w:vMerge/>
            <w:shd w:val="clear" w:color="auto" w:fill="auto"/>
          </w:tcPr>
          <w:p w:rsidR="00C01A63" w:rsidRPr="00CA6785" w:rsidRDefault="00C01A63" w:rsidP="00D82182">
            <w:pPr>
              <w:widowControl w:val="0"/>
              <w:autoSpaceDE w:val="0"/>
              <w:autoSpaceDN w:val="0"/>
              <w:spacing w:after="120" w:line="24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C01A63" w:rsidRPr="00CA6785" w:rsidTr="00D82182">
        <w:tc>
          <w:tcPr>
            <w:tcW w:w="5006" w:type="dxa"/>
            <w:shd w:val="clear" w:color="auto" w:fill="auto"/>
          </w:tcPr>
          <w:p w:rsidR="00C01A63" w:rsidRPr="00D03D8C" w:rsidRDefault="00C01A63" w:rsidP="00D82182">
            <w:pPr>
              <w:widowControl w:val="0"/>
              <w:autoSpaceDE w:val="0"/>
              <w:autoSpaceDN w:val="0"/>
              <w:spacing w:line="360" w:lineRule="exact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 Информация  об ожидаемом  выполнении муниципального задания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C01A63" w:rsidRPr="00D03D8C" w:rsidRDefault="00C01A63" w:rsidP="00D82182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Ежемесячно</w:t>
            </w:r>
          </w:p>
        </w:tc>
        <w:tc>
          <w:tcPr>
            <w:tcW w:w="5011" w:type="dxa"/>
            <w:vMerge/>
            <w:shd w:val="clear" w:color="auto" w:fill="auto"/>
          </w:tcPr>
          <w:p w:rsidR="00C01A63" w:rsidRPr="00CA6785" w:rsidRDefault="00C01A63" w:rsidP="00D82182">
            <w:pPr>
              <w:widowControl w:val="0"/>
              <w:autoSpaceDE w:val="0"/>
              <w:autoSpaceDN w:val="0"/>
              <w:spacing w:after="120" w:line="240" w:lineRule="exact"/>
              <w:rPr>
                <w:rFonts w:eastAsia="Calibri"/>
                <w:sz w:val="24"/>
                <w:szCs w:val="24"/>
              </w:rPr>
            </w:pPr>
          </w:p>
        </w:tc>
      </w:tr>
    </w:tbl>
    <w:p w:rsidR="00C01A63" w:rsidRPr="006975DA" w:rsidRDefault="00C01A63" w:rsidP="00C01A63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  <w:r w:rsidRPr="006975DA">
        <w:rPr>
          <w:szCs w:val="28"/>
        </w:rPr>
        <w:t>4. Требования к отчетности о выполнении муниципального задания ______________________________</w:t>
      </w:r>
      <w:r>
        <w:rPr>
          <w:szCs w:val="28"/>
        </w:rPr>
        <w:t>______</w:t>
      </w:r>
    </w:p>
    <w:p w:rsidR="00C01A63" w:rsidRDefault="00C01A63" w:rsidP="00C01A63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  <w:r>
        <w:rPr>
          <w:szCs w:val="28"/>
        </w:rPr>
        <w:t xml:space="preserve">4.1. Периодичность предоставления отчетов о выполнении муниципального задания </w:t>
      </w:r>
      <w:r w:rsidRPr="00AB3934">
        <w:rPr>
          <w:i/>
          <w:szCs w:val="28"/>
          <w:u w:val="single"/>
        </w:rPr>
        <w:t>1</w:t>
      </w:r>
      <w:r>
        <w:rPr>
          <w:i/>
          <w:szCs w:val="28"/>
          <w:u w:val="single"/>
        </w:rPr>
        <w:t>-й</w:t>
      </w:r>
      <w:r w:rsidRPr="00AB3934">
        <w:rPr>
          <w:i/>
          <w:szCs w:val="28"/>
          <w:u w:val="single"/>
        </w:rPr>
        <w:t xml:space="preserve"> квартал, </w:t>
      </w:r>
      <w:r>
        <w:rPr>
          <w:i/>
          <w:szCs w:val="28"/>
          <w:u w:val="single"/>
        </w:rPr>
        <w:t>1-е</w:t>
      </w:r>
      <w:r w:rsidRPr="00AB3934">
        <w:rPr>
          <w:i/>
          <w:szCs w:val="28"/>
          <w:u w:val="single"/>
        </w:rPr>
        <w:t xml:space="preserve"> полугодие, 9 месяцев, год</w:t>
      </w:r>
    </w:p>
    <w:p w:rsidR="00C01A63" w:rsidRDefault="00C01A63" w:rsidP="00C01A63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  <w:r>
        <w:rPr>
          <w:szCs w:val="28"/>
        </w:rPr>
        <w:t xml:space="preserve">4.2. Сроки предоставления отчетов о выполнении муниципального задания </w:t>
      </w:r>
      <w:r>
        <w:rPr>
          <w:i/>
          <w:szCs w:val="28"/>
          <w:u w:val="single"/>
        </w:rPr>
        <w:t xml:space="preserve">не позднее </w:t>
      </w:r>
      <w:r w:rsidRPr="00F209B0">
        <w:rPr>
          <w:i/>
          <w:szCs w:val="28"/>
          <w:u w:val="single"/>
        </w:rPr>
        <w:t>15</w:t>
      </w:r>
      <w:r>
        <w:rPr>
          <w:i/>
          <w:szCs w:val="28"/>
          <w:u w:val="single"/>
        </w:rPr>
        <w:t>-го</w:t>
      </w:r>
      <w:r w:rsidRPr="00F209B0">
        <w:rPr>
          <w:i/>
          <w:szCs w:val="28"/>
          <w:u w:val="single"/>
        </w:rPr>
        <w:t xml:space="preserve"> числа месяца, следующего за отчетным периодом</w:t>
      </w:r>
    </w:p>
    <w:p w:rsidR="00C01A63" w:rsidRDefault="00C01A63" w:rsidP="00C01A63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  <w:r w:rsidRPr="006975DA">
        <w:rPr>
          <w:szCs w:val="28"/>
        </w:rPr>
        <w:t>4.3. Иные требования к отчетности о выполнении муниципального задания ____________________________________</w:t>
      </w:r>
      <w:r>
        <w:rPr>
          <w:szCs w:val="28"/>
        </w:rPr>
        <w:t>__</w:t>
      </w:r>
    </w:p>
    <w:p w:rsidR="00C01A63" w:rsidRDefault="00C01A63" w:rsidP="00C01A63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  <w:r w:rsidRPr="006975DA">
        <w:rPr>
          <w:szCs w:val="28"/>
        </w:rPr>
        <w:t>5. Иные показатели, связанные с выполнением муниципального задания</w:t>
      </w:r>
      <w:r>
        <w:rPr>
          <w:szCs w:val="28"/>
        </w:rPr>
        <w:t xml:space="preserve"> ___________________________________________</w:t>
      </w:r>
    </w:p>
    <w:p w:rsidR="00390AAB" w:rsidRPr="00C01A63" w:rsidRDefault="008B5D03" w:rsidP="00C01A63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  <w:r w:rsidRPr="007F649F">
        <w:rPr>
          <w:sz w:val="20"/>
          <w:vertAlign w:val="superscript"/>
        </w:rPr>
        <w:t>1</w:t>
      </w:r>
      <w:r w:rsidR="00390AAB" w:rsidRPr="007F649F">
        <w:rPr>
          <w:sz w:val="20"/>
        </w:rPr>
        <w:t>Заполняется в случае досрочного прекращения выполнения муниципального задания.</w:t>
      </w:r>
    </w:p>
    <w:p w:rsidR="00390AAB" w:rsidRPr="007F649F" w:rsidRDefault="008B5D03" w:rsidP="007F649F">
      <w:pPr>
        <w:widowControl w:val="0"/>
        <w:autoSpaceDE w:val="0"/>
        <w:autoSpaceDN w:val="0"/>
        <w:spacing w:line="220" w:lineRule="exact"/>
        <w:ind w:firstLine="539"/>
        <w:jc w:val="both"/>
        <w:rPr>
          <w:sz w:val="20"/>
        </w:rPr>
      </w:pPr>
      <w:r w:rsidRPr="007F649F">
        <w:rPr>
          <w:sz w:val="20"/>
          <w:vertAlign w:val="superscript"/>
        </w:rPr>
        <w:t>2</w:t>
      </w:r>
      <w:r w:rsidR="00390AAB" w:rsidRPr="007F649F">
        <w:rPr>
          <w:sz w:val="20"/>
        </w:rPr>
        <w:t xml:space="preserve">Формируется при установлении муниципального задания на оказание муниципальной услуги (услуг) и </w:t>
      </w:r>
      <w:r w:rsidRPr="007F649F">
        <w:rPr>
          <w:sz w:val="20"/>
        </w:rPr>
        <w:t xml:space="preserve">выполнение работы (работ) </w:t>
      </w:r>
      <w:r w:rsidR="00390AAB" w:rsidRPr="007F649F">
        <w:rPr>
          <w:sz w:val="20"/>
        </w:rPr>
        <w:t>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390AAB" w:rsidRPr="007F649F" w:rsidRDefault="008B5D03" w:rsidP="007F649F">
      <w:pPr>
        <w:widowControl w:val="0"/>
        <w:autoSpaceDE w:val="0"/>
        <w:autoSpaceDN w:val="0"/>
        <w:spacing w:line="220" w:lineRule="exact"/>
        <w:ind w:firstLine="539"/>
        <w:jc w:val="both"/>
        <w:rPr>
          <w:sz w:val="20"/>
        </w:rPr>
      </w:pPr>
      <w:r w:rsidRPr="007F649F">
        <w:rPr>
          <w:sz w:val="20"/>
          <w:vertAlign w:val="superscript"/>
        </w:rPr>
        <w:t>3</w:t>
      </w:r>
      <w:r w:rsidR="00390AAB" w:rsidRPr="007F649F">
        <w:rPr>
          <w:sz w:val="20"/>
        </w:rPr>
        <w:t xml:space="preserve">Заполняется в соответствии с показателями, характеризующими качество </w:t>
      </w:r>
      <w:r w:rsidRPr="007F649F">
        <w:rPr>
          <w:sz w:val="20"/>
        </w:rPr>
        <w:t xml:space="preserve">муниципальной услуги </w:t>
      </w:r>
      <w:r w:rsidR="00390AAB" w:rsidRPr="007F649F">
        <w:rPr>
          <w:sz w:val="20"/>
        </w:rPr>
        <w:t>(работ</w:t>
      </w:r>
      <w:r w:rsidRPr="007F649F">
        <w:rPr>
          <w:sz w:val="20"/>
        </w:rPr>
        <w:t>ы</w:t>
      </w:r>
      <w:r w:rsidR="00390AAB" w:rsidRPr="007F649F">
        <w:rPr>
          <w:sz w:val="20"/>
        </w:rPr>
        <w:t xml:space="preserve">), установленными в </w:t>
      </w:r>
      <w:r w:rsidR="00F4156B" w:rsidRPr="007F649F">
        <w:rPr>
          <w:sz w:val="20"/>
        </w:rPr>
        <w:t>перечнях услуг и работ, а при их отсутствии или в дополнении к ним – показателями, характеризующими качество, установленными</w:t>
      </w:r>
      <w:r w:rsidR="00AC0A83" w:rsidRPr="007F649F">
        <w:rPr>
          <w:sz w:val="20"/>
        </w:rPr>
        <w:t xml:space="preserve"> при необходимости учредителем, </w:t>
      </w:r>
      <w:r w:rsidR="00F4156B" w:rsidRPr="007F649F">
        <w:rPr>
          <w:sz w:val="20"/>
        </w:rPr>
        <w:t>ГРБС, и единицы их измерения.</w:t>
      </w:r>
    </w:p>
    <w:p w:rsidR="00390AAB" w:rsidRPr="007F649F" w:rsidRDefault="008B5D03" w:rsidP="007F649F">
      <w:pPr>
        <w:widowControl w:val="0"/>
        <w:autoSpaceDE w:val="0"/>
        <w:autoSpaceDN w:val="0"/>
        <w:spacing w:line="220" w:lineRule="exact"/>
        <w:ind w:firstLine="539"/>
        <w:jc w:val="both"/>
        <w:rPr>
          <w:sz w:val="20"/>
          <w:vertAlign w:val="superscript"/>
        </w:rPr>
      </w:pPr>
      <w:r w:rsidRPr="007F649F">
        <w:rPr>
          <w:sz w:val="20"/>
          <w:vertAlign w:val="superscript"/>
        </w:rPr>
        <w:t>4</w:t>
      </w:r>
      <w:r w:rsidR="00390AAB" w:rsidRPr="007F649F">
        <w:rPr>
          <w:sz w:val="20"/>
        </w:rPr>
        <w:t>Заполняется в соответствии с</w:t>
      </w:r>
      <w:r w:rsidR="00F4156B" w:rsidRPr="007F649F">
        <w:rPr>
          <w:sz w:val="20"/>
        </w:rPr>
        <w:t xml:space="preserve"> перечнями услуг и работ</w:t>
      </w:r>
      <w:r w:rsidR="00390AAB" w:rsidRPr="007F649F">
        <w:rPr>
          <w:sz w:val="20"/>
        </w:rPr>
        <w:t xml:space="preserve">. </w:t>
      </w:r>
    </w:p>
    <w:p w:rsidR="00390AAB" w:rsidRPr="007F649F" w:rsidRDefault="008B5D03" w:rsidP="007F649F">
      <w:pPr>
        <w:widowControl w:val="0"/>
        <w:autoSpaceDE w:val="0"/>
        <w:autoSpaceDN w:val="0"/>
        <w:spacing w:line="220" w:lineRule="exact"/>
        <w:ind w:firstLine="539"/>
        <w:jc w:val="both"/>
        <w:rPr>
          <w:sz w:val="20"/>
        </w:rPr>
      </w:pPr>
      <w:r w:rsidRPr="007F649F">
        <w:rPr>
          <w:sz w:val="20"/>
          <w:vertAlign w:val="superscript"/>
        </w:rPr>
        <w:t xml:space="preserve">5 </w:t>
      </w:r>
      <w:r w:rsidR="00390AAB" w:rsidRPr="007F649F">
        <w:rPr>
          <w:sz w:val="20"/>
        </w:rPr>
        <w:t>Заполняется в соответствии с кодом, указанным в</w:t>
      </w:r>
      <w:r w:rsidR="00F4156B" w:rsidRPr="007F649F">
        <w:rPr>
          <w:sz w:val="20"/>
        </w:rPr>
        <w:t xml:space="preserve"> перечнях услуг и работ (при наличии)</w:t>
      </w:r>
      <w:r w:rsidR="00390AAB" w:rsidRPr="007F649F">
        <w:rPr>
          <w:sz w:val="20"/>
        </w:rPr>
        <w:t>.</w:t>
      </w:r>
    </w:p>
    <w:p w:rsidR="00390AAB" w:rsidRPr="007F649F" w:rsidRDefault="008B5D03" w:rsidP="007F649F">
      <w:pPr>
        <w:widowControl w:val="0"/>
        <w:autoSpaceDE w:val="0"/>
        <w:autoSpaceDN w:val="0"/>
        <w:spacing w:line="220" w:lineRule="exact"/>
        <w:ind w:firstLine="539"/>
        <w:jc w:val="both"/>
        <w:rPr>
          <w:sz w:val="20"/>
        </w:rPr>
      </w:pPr>
      <w:r w:rsidRPr="007F649F">
        <w:rPr>
          <w:sz w:val="20"/>
          <w:vertAlign w:val="superscript"/>
        </w:rPr>
        <w:t>6</w:t>
      </w:r>
      <w:r w:rsidR="00324486" w:rsidRPr="007F649F">
        <w:rPr>
          <w:sz w:val="20"/>
        </w:rPr>
        <w:t>З</w:t>
      </w:r>
      <w:r w:rsidR="00390AAB" w:rsidRPr="007F649F">
        <w:rPr>
          <w:sz w:val="20"/>
        </w:rPr>
        <w:t>аполняется в случае, если оказание услуг (выполнение работ) осуществляется на платной основе в соответствии с</w:t>
      </w:r>
      <w:r w:rsidR="00F4156B" w:rsidRPr="007F649F">
        <w:rPr>
          <w:sz w:val="20"/>
        </w:rPr>
        <w:t xml:space="preserve"> действующим</w:t>
      </w:r>
      <w:r w:rsidR="00390AAB" w:rsidRPr="007F649F">
        <w:rPr>
          <w:sz w:val="20"/>
        </w:rPr>
        <w:t xml:space="preserve"> законодательством в рамках </w:t>
      </w:r>
      <w:r w:rsidR="00390AAB" w:rsidRPr="007F649F">
        <w:rPr>
          <w:sz w:val="20"/>
        </w:rPr>
        <w:lastRenderedPageBreak/>
        <w:t>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390AAB" w:rsidRPr="007F649F" w:rsidRDefault="008B5D03" w:rsidP="007F649F">
      <w:pPr>
        <w:widowControl w:val="0"/>
        <w:autoSpaceDE w:val="0"/>
        <w:autoSpaceDN w:val="0"/>
        <w:spacing w:line="220" w:lineRule="exact"/>
        <w:ind w:firstLine="539"/>
        <w:jc w:val="both"/>
        <w:rPr>
          <w:sz w:val="20"/>
        </w:rPr>
      </w:pPr>
      <w:r w:rsidRPr="007F649F">
        <w:rPr>
          <w:sz w:val="20"/>
          <w:vertAlign w:val="superscript"/>
        </w:rPr>
        <w:t>7</w:t>
      </w:r>
      <w:r w:rsidR="00390AAB" w:rsidRPr="007F649F">
        <w:rPr>
          <w:sz w:val="20"/>
        </w:rPr>
        <w:t>Заполняется в целом по муниципальному заданию.</w:t>
      </w:r>
    </w:p>
    <w:sectPr w:rsidR="00390AAB" w:rsidRPr="007F649F" w:rsidSect="003833EA">
      <w:pgSz w:w="16838" w:h="11906" w:orient="landscape" w:code="9"/>
      <w:pgMar w:top="993" w:right="567" w:bottom="1134" w:left="1418" w:header="720" w:footer="720" w:gutter="0"/>
      <w:pgNumType w:start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81" w:rsidRDefault="00CA6181" w:rsidP="007717F1">
      <w:r>
        <w:separator/>
      </w:r>
    </w:p>
  </w:endnote>
  <w:endnote w:type="continuationSeparator" w:id="0">
    <w:p w:rsidR="00CA6181" w:rsidRDefault="00CA6181" w:rsidP="0077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81" w:rsidRDefault="00CA6181" w:rsidP="007717F1">
      <w:r>
        <w:separator/>
      </w:r>
    </w:p>
  </w:footnote>
  <w:footnote w:type="continuationSeparator" w:id="0">
    <w:p w:rsidR="00CA6181" w:rsidRDefault="00CA6181" w:rsidP="0077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DA2"/>
    <w:multiLevelType w:val="multilevel"/>
    <w:tmpl w:val="2ED4EB1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7F02F65"/>
    <w:multiLevelType w:val="hybridMultilevel"/>
    <w:tmpl w:val="EC809A62"/>
    <w:lvl w:ilvl="0" w:tplc="761A595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381FA8"/>
    <w:multiLevelType w:val="hybridMultilevel"/>
    <w:tmpl w:val="2C68E676"/>
    <w:lvl w:ilvl="0" w:tplc="3F7252A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DAC7EAE"/>
    <w:multiLevelType w:val="multilevel"/>
    <w:tmpl w:val="149620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A004184"/>
    <w:multiLevelType w:val="hybridMultilevel"/>
    <w:tmpl w:val="EAE8820A"/>
    <w:lvl w:ilvl="0" w:tplc="3F7252A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46561407"/>
    <w:multiLevelType w:val="hybridMultilevel"/>
    <w:tmpl w:val="579C7A40"/>
    <w:lvl w:ilvl="0" w:tplc="3F725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85F19"/>
    <w:multiLevelType w:val="hybridMultilevel"/>
    <w:tmpl w:val="A9AA85DA"/>
    <w:lvl w:ilvl="0" w:tplc="3F725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556DD"/>
    <w:multiLevelType w:val="hybridMultilevel"/>
    <w:tmpl w:val="D3A893A8"/>
    <w:lvl w:ilvl="0" w:tplc="FB2208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921B24"/>
    <w:multiLevelType w:val="hybridMultilevel"/>
    <w:tmpl w:val="73FA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7262C"/>
    <w:multiLevelType w:val="hybridMultilevel"/>
    <w:tmpl w:val="73FA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0C"/>
    <w:rsid w:val="000031FD"/>
    <w:rsid w:val="000126A0"/>
    <w:rsid w:val="00020D2E"/>
    <w:rsid w:val="00022584"/>
    <w:rsid w:val="00024271"/>
    <w:rsid w:val="000306C2"/>
    <w:rsid w:val="0003181F"/>
    <w:rsid w:val="00033665"/>
    <w:rsid w:val="00037189"/>
    <w:rsid w:val="00037D73"/>
    <w:rsid w:val="0004116F"/>
    <w:rsid w:val="000574B4"/>
    <w:rsid w:val="00061323"/>
    <w:rsid w:val="000622C2"/>
    <w:rsid w:val="00065ACD"/>
    <w:rsid w:val="00066440"/>
    <w:rsid w:val="00094F46"/>
    <w:rsid w:val="000971E3"/>
    <w:rsid w:val="000A5562"/>
    <w:rsid w:val="000B1827"/>
    <w:rsid w:val="000B2E05"/>
    <w:rsid w:val="000B50CD"/>
    <w:rsid w:val="000B7A0E"/>
    <w:rsid w:val="000C3DDE"/>
    <w:rsid w:val="000C7159"/>
    <w:rsid w:val="000E0CEE"/>
    <w:rsid w:val="000E3590"/>
    <w:rsid w:val="000E6BA0"/>
    <w:rsid w:val="000E784D"/>
    <w:rsid w:val="000F7DCD"/>
    <w:rsid w:val="001054C7"/>
    <w:rsid w:val="001132C3"/>
    <w:rsid w:val="00121AD8"/>
    <w:rsid w:val="00122054"/>
    <w:rsid w:val="00123DC9"/>
    <w:rsid w:val="00126D84"/>
    <w:rsid w:val="001318FC"/>
    <w:rsid w:val="00135D03"/>
    <w:rsid w:val="001405A5"/>
    <w:rsid w:val="00146129"/>
    <w:rsid w:val="0016465D"/>
    <w:rsid w:val="00165576"/>
    <w:rsid w:val="00182AFF"/>
    <w:rsid w:val="001934B3"/>
    <w:rsid w:val="001A3B41"/>
    <w:rsid w:val="001B0F23"/>
    <w:rsid w:val="001B4934"/>
    <w:rsid w:val="001B7CD6"/>
    <w:rsid w:val="001C6217"/>
    <w:rsid w:val="001E05D2"/>
    <w:rsid w:val="001E1711"/>
    <w:rsid w:val="001E7153"/>
    <w:rsid w:val="001F1740"/>
    <w:rsid w:val="001F47B8"/>
    <w:rsid w:val="001F4AB0"/>
    <w:rsid w:val="001F67A9"/>
    <w:rsid w:val="00200397"/>
    <w:rsid w:val="00214B85"/>
    <w:rsid w:val="00215941"/>
    <w:rsid w:val="002239A3"/>
    <w:rsid w:val="00223F29"/>
    <w:rsid w:val="0022467C"/>
    <w:rsid w:val="00235C32"/>
    <w:rsid w:val="002409BD"/>
    <w:rsid w:val="00240CC3"/>
    <w:rsid w:val="00245F7F"/>
    <w:rsid w:val="00251FF4"/>
    <w:rsid w:val="002712F4"/>
    <w:rsid w:val="0027132C"/>
    <w:rsid w:val="00272DF3"/>
    <w:rsid w:val="00273CED"/>
    <w:rsid w:val="0027597E"/>
    <w:rsid w:val="00284649"/>
    <w:rsid w:val="002861EF"/>
    <w:rsid w:val="00287E81"/>
    <w:rsid w:val="002978F2"/>
    <w:rsid w:val="002B211D"/>
    <w:rsid w:val="002B42F5"/>
    <w:rsid w:val="002B461B"/>
    <w:rsid w:val="002C2E62"/>
    <w:rsid w:val="002C4468"/>
    <w:rsid w:val="002C720C"/>
    <w:rsid w:val="002D1570"/>
    <w:rsid w:val="002D4087"/>
    <w:rsid w:val="002D4FA7"/>
    <w:rsid w:val="002E21B2"/>
    <w:rsid w:val="002E5044"/>
    <w:rsid w:val="002F4C4C"/>
    <w:rsid w:val="00300D77"/>
    <w:rsid w:val="00313866"/>
    <w:rsid w:val="00316AA4"/>
    <w:rsid w:val="003204A8"/>
    <w:rsid w:val="00321202"/>
    <w:rsid w:val="0032252C"/>
    <w:rsid w:val="00324486"/>
    <w:rsid w:val="00330BF8"/>
    <w:rsid w:val="00336C74"/>
    <w:rsid w:val="00340033"/>
    <w:rsid w:val="00344373"/>
    <w:rsid w:val="0035257D"/>
    <w:rsid w:val="00355F35"/>
    <w:rsid w:val="00356018"/>
    <w:rsid w:val="0035751C"/>
    <w:rsid w:val="003606D1"/>
    <w:rsid w:val="0037363E"/>
    <w:rsid w:val="00376140"/>
    <w:rsid w:val="00377711"/>
    <w:rsid w:val="00377DD3"/>
    <w:rsid w:val="003833EA"/>
    <w:rsid w:val="00383F23"/>
    <w:rsid w:val="00385E3F"/>
    <w:rsid w:val="00386FDE"/>
    <w:rsid w:val="00386FF4"/>
    <w:rsid w:val="00387814"/>
    <w:rsid w:val="00387C03"/>
    <w:rsid w:val="003902C4"/>
    <w:rsid w:val="00390AAB"/>
    <w:rsid w:val="003A2B27"/>
    <w:rsid w:val="003B3320"/>
    <w:rsid w:val="003B794A"/>
    <w:rsid w:val="003C1275"/>
    <w:rsid w:val="003D138A"/>
    <w:rsid w:val="003D32FF"/>
    <w:rsid w:val="003E44B4"/>
    <w:rsid w:val="003E4796"/>
    <w:rsid w:val="003E5324"/>
    <w:rsid w:val="003E6B31"/>
    <w:rsid w:val="003F1C25"/>
    <w:rsid w:val="0040380A"/>
    <w:rsid w:val="00413768"/>
    <w:rsid w:val="00421F88"/>
    <w:rsid w:val="0042419D"/>
    <w:rsid w:val="00424A8E"/>
    <w:rsid w:val="004270A5"/>
    <w:rsid w:val="00430276"/>
    <w:rsid w:val="00436C99"/>
    <w:rsid w:val="004515C1"/>
    <w:rsid w:val="004532CE"/>
    <w:rsid w:val="00453B94"/>
    <w:rsid w:val="00453EFA"/>
    <w:rsid w:val="0045582A"/>
    <w:rsid w:val="00460A33"/>
    <w:rsid w:val="00465417"/>
    <w:rsid w:val="004746D1"/>
    <w:rsid w:val="0047504C"/>
    <w:rsid w:val="0048735D"/>
    <w:rsid w:val="004879EF"/>
    <w:rsid w:val="00487A28"/>
    <w:rsid w:val="00491E5A"/>
    <w:rsid w:val="00493FAF"/>
    <w:rsid w:val="004A198F"/>
    <w:rsid w:val="004A1D9A"/>
    <w:rsid w:val="004B6EA7"/>
    <w:rsid w:val="004D2052"/>
    <w:rsid w:val="004D5F52"/>
    <w:rsid w:val="004D7652"/>
    <w:rsid w:val="004D7CAB"/>
    <w:rsid w:val="004E20F1"/>
    <w:rsid w:val="004E5CF0"/>
    <w:rsid w:val="004E6A04"/>
    <w:rsid w:val="004F11A6"/>
    <w:rsid w:val="004F1DAC"/>
    <w:rsid w:val="004F4391"/>
    <w:rsid w:val="004F6D1A"/>
    <w:rsid w:val="00502516"/>
    <w:rsid w:val="005163CC"/>
    <w:rsid w:val="00516AD7"/>
    <w:rsid w:val="005223CB"/>
    <w:rsid w:val="0052289D"/>
    <w:rsid w:val="005262E8"/>
    <w:rsid w:val="00532277"/>
    <w:rsid w:val="00542E3C"/>
    <w:rsid w:val="005470C6"/>
    <w:rsid w:val="00547779"/>
    <w:rsid w:val="00547A64"/>
    <w:rsid w:val="00566C29"/>
    <w:rsid w:val="00582A54"/>
    <w:rsid w:val="0059245E"/>
    <w:rsid w:val="005937B7"/>
    <w:rsid w:val="005A3F58"/>
    <w:rsid w:val="005B4B0C"/>
    <w:rsid w:val="005B6CB3"/>
    <w:rsid w:val="005B7CD2"/>
    <w:rsid w:val="005C36D4"/>
    <w:rsid w:val="005C46FC"/>
    <w:rsid w:val="005D358C"/>
    <w:rsid w:val="005E2490"/>
    <w:rsid w:val="005E54D7"/>
    <w:rsid w:val="005E57E3"/>
    <w:rsid w:val="006008CB"/>
    <w:rsid w:val="00602ABA"/>
    <w:rsid w:val="006070A8"/>
    <w:rsid w:val="00622FF6"/>
    <w:rsid w:val="00623E86"/>
    <w:rsid w:val="006246B8"/>
    <w:rsid w:val="0062683F"/>
    <w:rsid w:val="00627EEB"/>
    <w:rsid w:val="00635318"/>
    <w:rsid w:val="00651398"/>
    <w:rsid w:val="00651D43"/>
    <w:rsid w:val="006536A8"/>
    <w:rsid w:val="00656C91"/>
    <w:rsid w:val="00656FE3"/>
    <w:rsid w:val="00657FB3"/>
    <w:rsid w:val="006645DE"/>
    <w:rsid w:val="00683273"/>
    <w:rsid w:val="00694BB7"/>
    <w:rsid w:val="006A0333"/>
    <w:rsid w:val="006A32F6"/>
    <w:rsid w:val="006A3379"/>
    <w:rsid w:val="006B25F5"/>
    <w:rsid w:val="006C400B"/>
    <w:rsid w:val="006D310D"/>
    <w:rsid w:val="006D5B5E"/>
    <w:rsid w:val="006E1AC6"/>
    <w:rsid w:val="006E296D"/>
    <w:rsid w:val="006E63B1"/>
    <w:rsid w:val="006F1A09"/>
    <w:rsid w:val="006F4513"/>
    <w:rsid w:val="006F7567"/>
    <w:rsid w:val="00703B1E"/>
    <w:rsid w:val="007053AA"/>
    <w:rsid w:val="00706721"/>
    <w:rsid w:val="0070692C"/>
    <w:rsid w:val="00710755"/>
    <w:rsid w:val="00716AB7"/>
    <w:rsid w:val="00721C5C"/>
    <w:rsid w:val="0072503F"/>
    <w:rsid w:val="00734363"/>
    <w:rsid w:val="007404E8"/>
    <w:rsid w:val="00741734"/>
    <w:rsid w:val="00743364"/>
    <w:rsid w:val="00765554"/>
    <w:rsid w:val="00767885"/>
    <w:rsid w:val="00770A38"/>
    <w:rsid w:val="007717EF"/>
    <w:rsid w:val="007717F1"/>
    <w:rsid w:val="00771CF7"/>
    <w:rsid w:val="007765DA"/>
    <w:rsid w:val="00777BDC"/>
    <w:rsid w:val="00782A51"/>
    <w:rsid w:val="0078301A"/>
    <w:rsid w:val="00783B44"/>
    <w:rsid w:val="0078455A"/>
    <w:rsid w:val="007846C1"/>
    <w:rsid w:val="0078528D"/>
    <w:rsid w:val="007A086E"/>
    <w:rsid w:val="007A41E9"/>
    <w:rsid w:val="007A613F"/>
    <w:rsid w:val="007B272C"/>
    <w:rsid w:val="007B6371"/>
    <w:rsid w:val="007C392D"/>
    <w:rsid w:val="007F649F"/>
    <w:rsid w:val="007F6F06"/>
    <w:rsid w:val="00814149"/>
    <w:rsid w:val="00821244"/>
    <w:rsid w:val="00827D7B"/>
    <w:rsid w:val="00830A24"/>
    <w:rsid w:val="00835203"/>
    <w:rsid w:val="008466A0"/>
    <w:rsid w:val="00847472"/>
    <w:rsid w:val="00851A07"/>
    <w:rsid w:val="00851CD7"/>
    <w:rsid w:val="00860FE5"/>
    <w:rsid w:val="00863354"/>
    <w:rsid w:val="00870566"/>
    <w:rsid w:val="00875BB3"/>
    <w:rsid w:val="00875CD4"/>
    <w:rsid w:val="00881960"/>
    <w:rsid w:val="00882572"/>
    <w:rsid w:val="00892315"/>
    <w:rsid w:val="00892D47"/>
    <w:rsid w:val="00894ACE"/>
    <w:rsid w:val="00895C39"/>
    <w:rsid w:val="008A3099"/>
    <w:rsid w:val="008A537A"/>
    <w:rsid w:val="008A585A"/>
    <w:rsid w:val="008B23E1"/>
    <w:rsid w:val="008B350A"/>
    <w:rsid w:val="008B5D03"/>
    <w:rsid w:val="008C6DBC"/>
    <w:rsid w:val="008D7EEB"/>
    <w:rsid w:val="008E12F0"/>
    <w:rsid w:val="008E3366"/>
    <w:rsid w:val="008E4C3F"/>
    <w:rsid w:val="008F061B"/>
    <w:rsid w:val="008F2279"/>
    <w:rsid w:val="008F5534"/>
    <w:rsid w:val="00900AD8"/>
    <w:rsid w:val="00910E21"/>
    <w:rsid w:val="00913F8C"/>
    <w:rsid w:val="00923AFB"/>
    <w:rsid w:val="00923CFC"/>
    <w:rsid w:val="00935356"/>
    <w:rsid w:val="009358E5"/>
    <w:rsid w:val="00943096"/>
    <w:rsid w:val="009632CF"/>
    <w:rsid w:val="0096425D"/>
    <w:rsid w:val="009702CD"/>
    <w:rsid w:val="00971BD7"/>
    <w:rsid w:val="00976E3C"/>
    <w:rsid w:val="009855B9"/>
    <w:rsid w:val="00993C2A"/>
    <w:rsid w:val="009A34ED"/>
    <w:rsid w:val="009A45F4"/>
    <w:rsid w:val="009C137E"/>
    <w:rsid w:val="009C2692"/>
    <w:rsid w:val="009D0590"/>
    <w:rsid w:val="009E19AA"/>
    <w:rsid w:val="009E356C"/>
    <w:rsid w:val="009E5259"/>
    <w:rsid w:val="009E5F30"/>
    <w:rsid w:val="009F7922"/>
    <w:rsid w:val="00A13D45"/>
    <w:rsid w:val="00A175B7"/>
    <w:rsid w:val="00A21221"/>
    <w:rsid w:val="00A37F83"/>
    <w:rsid w:val="00A402AA"/>
    <w:rsid w:val="00A4260D"/>
    <w:rsid w:val="00A54E4A"/>
    <w:rsid w:val="00A615A3"/>
    <w:rsid w:val="00A84C1B"/>
    <w:rsid w:val="00A84FB7"/>
    <w:rsid w:val="00A8665E"/>
    <w:rsid w:val="00A874AB"/>
    <w:rsid w:val="00AA540C"/>
    <w:rsid w:val="00AA7A92"/>
    <w:rsid w:val="00AB2180"/>
    <w:rsid w:val="00AB3C5F"/>
    <w:rsid w:val="00AB6034"/>
    <w:rsid w:val="00AB6C3F"/>
    <w:rsid w:val="00AC0A83"/>
    <w:rsid w:val="00AC178F"/>
    <w:rsid w:val="00AC5C5C"/>
    <w:rsid w:val="00AC6770"/>
    <w:rsid w:val="00AC694D"/>
    <w:rsid w:val="00AD607B"/>
    <w:rsid w:val="00AF2A72"/>
    <w:rsid w:val="00AF459F"/>
    <w:rsid w:val="00AF4BCB"/>
    <w:rsid w:val="00AF7A06"/>
    <w:rsid w:val="00B02273"/>
    <w:rsid w:val="00B17CC7"/>
    <w:rsid w:val="00B20E91"/>
    <w:rsid w:val="00B214F1"/>
    <w:rsid w:val="00B217A1"/>
    <w:rsid w:val="00B21B31"/>
    <w:rsid w:val="00B3239D"/>
    <w:rsid w:val="00B34B58"/>
    <w:rsid w:val="00B438C6"/>
    <w:rsid w:val="00B45336"/>
    <w:rsid w:val="00B61DB2"/>
    <w:rsid w:val="00B724CD"/>
    <w:rsid w:val="00B74C03"/>
    <w:rsid w:val="00B83325"/>
    <w:rsid w:val="00BA04B8"/>
    <w:rsid w:val="00BA278A"/>
    <w:rsid w:val="00BA3AFC"/>
    <w:rsid w:val="00BD6EDF"/>
    <w:rsid w:val="00BF1F8D"/>
    <w:rsid w:val="00BF2A4E"/>
    <w:rsid w:val="00BF6D5F"/>
    <w:rsid w:val="00BF7379"/>
    <w:rsid w:val="00C017B7"/>
    <w:rsid w:val="00C01A63"/>
    <w:rsid w:val="00C03FCF"/>
    <w:rsid w:val="00C04109"/>
    <w:rsid w:val="00C05095"/>
    <w:rsid w:val="00C11741"/>
    <w:rsid w:val="00C13EDF"/>
    <w:rsid w:val="00C14B1E"/>
    <w:rsid w:val="00C159FB"/>
    <w:rsid w:val="00C23343"/>
    <w:rsid w:val="00C23D08"/>
    <w:rsid w:val="00C254CD"/>
    <w:rsid w:val="00C31173"/>
    <w:rsid w:val="00C423EB"/>
    <w:rsid w:val="00C47342"/>
    <w:rsid w:val="00C4763C"/>
    <w:rsid w:val="00C57C29"/>
    <w:rsid w:val="00C6054B"/>
    <w:rsid w:val="00C63FA6"/>
    <w:rsid w:val="00C64652"/>
    <w:rsid w:val="00C64DBD"/>
    <w:rsid w:val="00C67065"/>
    <w:rsid w:val="00C7745E"/>
    <w:rsid w:val="00C81071"/>
    <w:rsid w:val="00C85363"/>
    <w:rsid w:val="00C8552D"/>
    <w:rsid w:val="00C93D52"/>
    <w:rsid w:val="00C96A35"/>
    <w:rsid w:val="00CA4388"/>
    <w:rsid w:val="00CA4B96"/>
    <w:rsid w:val="00CA6181"/>
    <w:rsid w:val="00CC0B37"/>
    <w:rsid w:val="00CC1ECD"/>
    <w:rsid w:val="00CE00DF"/>
    <w:rsid w:val="00CE6000"/>
    <w:rsid w:val="00CE7A08"/>
    <w:rsid w:val="00CF5AF5"/>
    <w:rsid w:val="00D11BC5"/>
    <w:rsid w:val="00D2213A"/>
    <w:rsid w:val="00D25432"/>
    <w:rsid w:val="00D31A91"/>
    <w:rsid w:val="00D42814"/>
    <w:rsid w:val="00D44AF0"/>
    <w:rsid w:val="00D53D6B"/>
    <w:rsid w:val="00D5512B"/>
    <w:rsid w:val="00D709BB"/>
    <w:rsid w:val="00D82182"/>
    <w:rsid w:val="00D8498B"/>
    <w:rsid w:val="00D9632B"/>
    <w:rsid w:val="00DA5C8C"/>
    <w:rsid w:val="00DB1136"/>
    <w:rsid w:val="00DB75FF"/>
    <w:rsid w:val="00DC0E5B"/>
    <w:rsid w:val="00DC3162"/>
    <w:rsid w:val="00DE1FFC"/>
    <w:rsid w:val="00DE7D46"/>
    <w:rsid w:val="00DE7FAB"/>
    <w:rsid w:val="00DF197A"/>
    <w:rsid w:val="00E02D0C"/>
    <w:rsid w:val="00E055C3"/>
    <w:rsid w:val="00E06767"/>
    <w:rsid w:val="00E10920"/>
    <w:rsid w:val="00E12C9F"/>
    <w:rsid w:val="00E14000"/>
    <w:rsid w:val="00E17923"/>
    <w:rsid w:val="00E314D0"/>
    <w:rsid w:val="00E3471D"/>
    <w:rsid w:val="00E361A0"/>
    <w:rsid w:val="00E42013"/>
    <w:rsid w:val="00E5366A"/>
    <w:rsid w:val="00E55D47"/>
    <w:rsid w:val="00E62574"/>
    <w:rsid w:val="00E66667"/>
    <w:rsid w:val="00E723EF"/>
    <w:rsid w:val="00E91CAC"/>
    <w:rsid w:val="00E948DF"/>
    <w:rsid w:val="00E967C0"/>
    <w:rsid w:val="00EA0CCE"/>
    <w:rsid w:val="00EA3BF6"/>
    <w:rsid w:val="00EA494D"/>
    <w:rsid w:val="00EA5534"/>
    <w:rsid w:val="00EA6258"/>
    <w:rsid w:val="00EB0168"/>
    <w:rsid w:val="00EB49C8"/>
    <w:rsid w:val="00EC21D7"/>
    <w:rsid w:val="00EC2D62"/>
    <w:rsid w:val="00EC3761"/>
    <w:rsid w:val="00ED1740"/>
    <w:rsid w:val="00ED3D14"/>
    <w:rsid w:val="00F05492"/>
    <w:rsid w:val="00F138CD"/>
    <w:rsid w:val="00F261AA"/>
    <w:rsid w:val="00F264B7"/>
    <w:rsid w:val="00F31944"/>
    <w:rsid w:val="00F32038"/>
    <w:rsid w:val="00F32373"/>
    <w:rsid w:val="00F32BA4"/>
    <w:rsid w:val="00F4156B"/>
    <w:rsid w:val="00F61D2A"/>
    <w:rsid w:val="00F620EB"/>
    <w:rsid w:val="00F62C42"/>
    <w:rsid w:val="00F62E93"/>
    <w:rsid w:val="00F63301"/>
    <w:rsid w:val="00F70AD0"/>
    <w:rsid w:val="00F746D3"/>
    <w:rsid w:val="00F7677C"/>
    <w:rsid w:val="00F83227"/>
    <w:rsid w:val="00F83808"/>
    <w:rsid w:val="00F8503C"/>
    <w:rsid w:val="00F92763"/>
    <w:rsid w:val="00F94CD3"/>
    <w:rsid w:val="00FA7EC3"/>
    <w:rsid w:val="00FB0618"/>
    <w:rsid w:val="00FB13B7"/>
    <w:rsid w:val="00FB2CB5"/>
    <w:rsid w:val="00FB6541"/>
    <w:rsid w:val="00FC0C86"/>
    <w:rsid w:val="00FC4178"/>
    <w:rsid w:val="00FD0F54"/>
    <w:rsid w:val="00FD32C8"/>
    <w:rsid w:val="00FE025A"/>
    <w:rsid w:val="00FE2A24"/>
    <w:rsid w:val="00FE6D3D"/>
    <w:rsid w:val="00FE6D68"/>
    <w:rsid w:val="00FF46C3"/>
    <w:rsid w:val="00FF55E1"/>
    <w:rsid w:val="00FF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5E267"/>
  <w15:docId w15:val="{291B474E-337E-4CAA-8B87-BE5EE0CC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7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E14000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E14000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E14000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E14000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E14000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next w:val="a5"/>
    <w:rsid w:val="004270A5"/>
    <w:pPr>
      <w:suppressAutoHyphens/>
      <w:spacing w:line="240" w:lineRule="exact"/>
      <w:ind w:firstLine="0"/>
      <w:jc w:val="left"/>
    </w:pPr>
    <w:rPr>
      <w:sz w:val="24"/>
    </w:rPr>
  </w:style>
  <w:style w:type="paragraph" w:customStyle="1" w:styleId="ConsPlusNormal">
    <w:name w:val="ConsPlusNormal"/>
    <w:rsid w:val="00E02D0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alloon Text"/>
    <w:basedOn w:val="a"/>
    <w:link w:val="aa"/>
    <w:rsid w:val="004A1D9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A1D9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56C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7717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717F1"/>
    <w:rPr>
      <w:sz w:val="28"/>
    </w:rPr>
  </w:style>
  <w:style w:type="paragraph" w:styleId="ae">
    <w:name w:val="footer"/>
    <w:basedOn w:val="a"/>
    <w:link w:val="af"/>
    <w:uiPriority w:val="99"/>
    <w:unhideWhenUsed/>
    <w:rsid w:val="007717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717F1"/>
    <w:rPr>
      <w:sz w:val="28"/>
    </w:rPr>
  </w:style>
  <w:style w:type="paragraph" w:styleId="af0">
    <w:name w:val="List Paragraph"/>
    <w:basedOn w:val="a"/>
    <w:uiPriority w:val="34"/>
    <w:qFormat/>
    <w:rsid w:val="009A3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96;&#1072;&#1073;&#1083;&#1086;&#1085;&#1099;%20&#1051;&#1099;&#1089;&#1100;&#1074;&#1077;&#1085;&#1089;&#1082;&#1086;&#1075;&#1086;%20&#1075;&#1086;&#1088;&#1086;&#1076;&#1089;&#1082;&#1086;&#1075;&#1086;%20&#1086;&#1082;&#1088;&#1091;&#1075;&#1072;\&#1053;&#1054;&#1042;&#1067;&#1045;%20&#1064;&#1040;&#1041;&#1051;&#1054;&#1053;&#1067;%20&#1054;&#1050;&#1056;&#1059;&#1043;&#1040;%20&#1089;%2021.12.12\&#1040;&#1076;&#1084;&#1080;&#1085;&#1080;&#1089;&#1090;&#1088;&#1072;&#1094;&#1080;&#1103;%20&#1075;.%20&#1051;&#1099;&#1089;&#1100;&#1074;&#1099;\&#1055;&#1086;&#1089;&#1090;&#1072;&#1085;&#1086;&#1074;&#1083;&#1077;&#1085;&#1080;&#1077;%20&#1072;&#1076;&#1084;.%20&#1075;.&#1051;&#1099;&#1089;&#1100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B19B-3C86-4981-92FB-3E4ABAD7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адм. г.Лысьвы</Template>
  <TotalTime>110</TotalTime>
  <Pages>1</Pages>
  <Words>3442</Words>
  <Characters>19623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Информационно-вычислительный центр</vt:lpstr>
    </vt:vector>
  </TitlesOfParts>
  <Company>XXXXX</Company>
  <LinksUpToDate>false</LinksUpToDate>
  <CharactersWithSpaces>23019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Информационно-вычислительный центр</dc:title>
  <dc:creator>Пользователь</dc:creator>
  <cp:lastModifiedBy>днс</cp:lastModifiedBy>
  <cp:revision>11</cp:revision>
  <cp:lastPrinted>2023-02-02T03:40:00Z</cp:lastPrinted>
  <dcterms:created xsi:type="dcterms:W3CDTF">2023-12-26T09:58:00Z</dcterms:created>
  <dcterms:modified xsi:type="dcterms:W3CDTF">2024-05-27T10:01:00Z</dcterms:modified>
</cp:coreProperties>
</file>